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A5" w:rsidRPr="00CD02CA" w:rsidRDefault="00ED26A5" w:rsidP="00A37D49">
      <w:pPr>
        <w:spacing w:after="0" w:line="240" w:lineRule="auto"/>
        <w:rPr>
          <w:rFonts w:asciiTheme="majorBidi" w:hAnsiTheme="majorBidi" w:cstheme="majorBidi"/>
          <w:b/>
          <w:iCs/>
          <w:sz w:val="18"/>
        </w:rPr>
      </w:pPr>
      <w:r w:rsidRPr="00CD02CA">
        <w:rPr>
          <w:rFonts w:asciiTheme="majorBidi" w:hAnsiTheme="majorBidi" w:cstheme="majorBidi"/>
          <w:b/>
          <w:iCs/>
          <w:sz w:val="18"/>
        </w:rPr>
        <w:t xml:space="preserve">This </w:t>
      </w:r>
      <w:r w:rsidR="0032435D" w:rsidRPr="00CD02CA">
        <w:rPr>
          <w:rFonts w:asciiTheme="majorBidi" w:hAnsiTheme="majorBidi" w:cstheme="majorBidi"/>
          <w:b/>
          <w:iCs/>
          <w:sz w:val="18"/>
        </w:rPr>
        <w:t>Application Form</w:t>
      </w:r>
      <w:r w:rsidRPr="00CD02CA">
        <w:rPr>
          <w:rFonts w:asciiTheme="majorBidi" w:hAnsiTheme="majorBidi" w:cstheme="majorBidi"/>
          <w:b/>
          <w:iCs/>
          <w:sz w:val="18"/>
        </w:rPr>
        <w:t xml:space="preserve"> is intended as a self-description of your company. Th</w:t>
      </w:r>
      <w:r w:rsidR="00E71978" w:rsidRPr="00CD02CA">
        <w:rPr>
          <w:rFonts w:asciiTheme="majorBidi" w:hAnsiTheme="majorBidi" w:cstheme="majorBidi"/>
          <w:b/>
          <w:iCs/>
          <w:sz w:val="18"/>
        </w:rPr>
        <w:t>is</w:t>
      </w:r>
      <w:r w:rsidRPr="00CD02CA">
        <w:rPr>
          <w:rFonts w:asciiTheme="majorBidi" w:hAnsiTheme="majorBidi" w:cstheme="majorBidi"/>
          <w:b/>
          <w:iCs/>
          <w:sz w:val="18"/>
        </w:rPr>
        <w:t xml:space="preserve"> questionnaire helps </w:t>
      </w:r>
      <w:r w:rsidR="007B7597" w:rsidRPr="00CD02CA">
        <w:rPr>
          <w:rFonts w:asciiTheme="majorBidi" w:hAnsiTheme="majorBidi" w:cstheme="majorBidi"/>
          <w:b/>
          <w:iCs/>
          <w:sz w:val="18"/>
        </w:rPr>
        <w:t xml:space="preserve">us </w:t>
      </w:r>
      <w:r w:rsidRPr="00CD02CA">
        <w:rPr>
          <w:rFonts w:asciiTheme="majorBidi" w:hAnsiTheme="majorBidi" w:cstheme="majorBidi"/>
          <w:b/>
          <w:iCs/>
          <w:sz w:val="18"/>
        </w:rPr>
        <w:t>to estimate the scope and resulting effort involved in the performance of a certification</w:t>
      </w:r>
      <w:r w:rsidR="006D1AF7" w:rsidRPr="00CD02CA">
        <w:rPr>
          <w:rFonts w:asciiTheme="majorBidi" w:hAnsiTheme="majorBidi" w:cstheme="majorBidi"/>
          <w:b/>
          <w:iCs/>
          <w:sz w:val="18"/>
        </w:rPr>
        <w:t>.</w:t>
      </w:r>
    </w:p>
    <w:p w:rsidR="003A0B98" w:rsidRPr="00CD02CA" w:rsidRDefault="003A0B98" w:rsidP="00A37D49">
      <w:pPr>
        <w:spacing w:after="0" w:line="240" w:lineRule="auto"/>
        <w:rPr>
          <w:rFonts w:asciiTheme="majorBidi" w:hAnsiTheme="majorBidi" w:cstheme="majorBidi"/>
          <w:b/>
          <w:iCs/>
          <w:sz w:val="18"/>
        </w:rPr>
      </w:pPr>
    </w:p>
    <w:p w:rsidR="00043BDE" w:rsidRPr="00DB12F1" w:rsidRDefault="00043BDE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 xml:space="preserve">General </w:t>
      </w:r>
      <w:r w:rsidR="00A37D49" w:rsidRPr="00DB12F1">
        <w:rPr>
          <w:rFonts w:asciiTheme="majorBidi" w:hAnsiTheme="majorBidi" w:cstheme="majorBidi"/>
          <w:b/>
          <w:sz w:val="28"/>
        </w:rPr>
        <w:t>Business Information</w:t>
      </w:r>
      <w:r w:rsidRPr="00DB12F1">
        <w:rPr>
          <w:rFonts w:asciiTheme="majorBidi" w:hAnsiTheme="majorBidi" w:cstheme="majorBidi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276"/>
        <w:gridCol w:w="425"/>
        <w:gridCol w:w="425"/>
        <w:gridCol w:w="1134"/>
        <w:gridCol w:w="1192"/>
      </w:tblGrid>
      <w:tr w:rsidR="006D1AF7" w:rsidRPr="00DB12F1" w:rsidTr="00CD02CA">
        <w:tc>
          <w:tcPr>
            <w:tcW w:w="3652" w:type="dxa"/>
          </w:tcPr>
          <w:p w:rsidR="006D1AF7" w:rsidRPr="00DB12F1" w:rsidRDefault="00342431" w:rsidP="00DC2BA9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Legal</w:t>
            </w:r>
            <w:r w:rsidR="006D1AF7" w:rsidRPr="00DB12F1">
              <w:rPr>
                <w:rFonts w:asciiTheme="majorBidi" w:hAnsiTheme="majorBidi" w:cstheme="majorBidi"/>
                <w:sz w:val="20"/>
              </w:rPr>
              <w:t xml:space="preserve"> Name</w:t>
            </w:r>
          </w:p>
        </w:tc>
        <w:tc>
          <w:tcPr>
            <w:tcW w:w="6153" w:type="dxa"/>
            <w:gridSpan w:val="6"/>
            <w:vAlign w:val="bottom"/>
          </w:tcPr>
          <w:p w:rsidR="006D1AF7" w:rsidRPr="00DB12F1" w:rsidRDefault="006D1AF7" w:rsidP="00DC2BA9">
            <w:pPr>
              <w:pStyle w:val="Heading2"/>
              <w:spacing w:before="60" w:after="60"/>
              <w:outlineLvl w:val="1"/>
              <w:rPr>
                <w:rFonts w:asciiTheme="majorBidi" w:eastAsiaTheme="minorHAnsi" w:hAnsiTheme="majorBidi"/>
                <w:color w:val="auto"/>
                <w:sz w:val="22"/>
                <w:szCs w:val="22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Trading Name (if applicable)</w:t>
            </w:r>
          </w:p>
        </w:tc>
        <w:tc>
          <w:tcPr>
            <w:tcW w:w="6153" w:type="dxa"/>
            <w:gridSpan w:val="6"/>
            <w:vAlign w:val="bottom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Address (H.O.)</w:t>
            </w:r>
          </w:p>
        </w:tc>
        <w:tc>
          <w:tcPr>
            <w:tcW w:w="6153" w:type="dxa"/>
            <w:gridSpan w:val="6"/>
            <w:vAlign w:val="bottom"/>
          </w:tcPr>
          <w:p w:rsidR="004A2956" w:rsidRPr="00DB12F1" w:rsidRDefault="004A2956" w:rsidP="00EB1FA8">
            <w:pPr>
              <w:pStyle w:val="Heading2"/>
              <w:spacing w:before="60" w:after="60"/>
              <w:outlineLvl w:val="1"/>
              <w:rPr>
                <w:rFonts w:asciiTheme="majorBidi" w:eastAsiaTheme="minorHAnsi" w:hAnsiTheme="majorBidi"/>
                <w:color w:val="auto"/>
                <w:sz w:val="22"/>
                <w:szCs w:val="22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Company Registration No.</w:t>
            </w:r>
          </w:p>
        </w:tc>
        <w:tc>
          <w:tcPr>
            <w:tcW w:w="6153" w:type="dxa"/>
            <w:gridSpan w:val="6"/>
            <w:vAlign w:val="bottom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977" w:type="dxa"/>
            <w:gridSpan w:val="2"/>
            <w:vAlign w:val="bottom"/>
          </w:tcPr>
          <w:p w:rsidR="004A2956" w:rsidRPr="00DB12F1" w:rsidRDefault="004A2956" w:rsidP="00614336">
            <w:pPr>
              <w:pStyle w:val="Heading2"/>
              <w:spacing w:before="60" w:after="60"/>
              <w:outlineLvl w:val="1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Fax</w:t>
            </w:r>
          </w:p>
        </w:tc>
        <w:tc>
          <w:tcPr>
            <w:tcW w:w="2326" w:type="dxa"/>
            <w:gridSpan w:val="2"/>
            <w:vAlign w:val="bottom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Company Website</w:t>
            </w:r>
          </w:p>
        </w:tc>
        <w:tc>
          <w:tcPr>
            <w:tcW w:w="6153" w:type="dxa"/>
            <w:gridSpan w:val="6"/>
            <w:vAlign w:val="bottom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</w:p>
        </w:tc>
      </w:tr>
      <w:tr w:rsidR="004A2956" w:rsidRPr="00DB12F1" w:rsidTr="00CD02CA">
        <w:tc>
          <w:tcPr>
            <w:tcW w:w="9805" w:type="dxa"/>
            <w:gridSpan w:val="7"/>
            <w:shd w:val="clear" w:color="auto" w:fill="D9D9D9" w:themeFill="background1" w:themeFillShade="D9"/>
          </w:tcPr>
          <w:p w:rsidR="004A2956" w:rsidRPr="00DB12F1" w:rsidRDefault="004A2956" w:rsidP="004A2956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Contact Person Details</w:t>
            </w: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6153" w:type="dxa"/>
            <w:gridSpan w:val="6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Designation</w:t>
            </w:r>
          </w:p>
        </w:tc>
        <w:tc>
          <w:tcPr>
            <w:tcW w:w="6153" w:type="dxa"/>
            <w:gridSpan w:val="6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Phone No./Mobile</w:t>
            </w:r>
          </w:p>
        </w:tc>
        <w:tc>
          <w:tcPr>
            <w:tcW w:w="6153" w:type="dxa"/>
            <w:gridSpan w:val="6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3652" w:type="dxa"/>
          </w:tcPr>
          <w:p w:rsidR="004A2956" w:rsidRPr="00DB12F1" w:rsidRDefault="004A2956" w:rsidP="004A2956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E-mail</w:t>
            </w:r>
          </w:p>
        </w:tc>
        <w:tc>
          <w:tcPr>
            <w:tcW w:w="6153" w:type="dxa"/>
            <w:gridSpan w:val="6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4A2956" w:rsidRPr="00DB12F1" w:rsidTr="00CD02CA">
        <w:tc>
          <w:tcPr>
            <w:tcW w:w="9805" w:type="dxa"/>
            <w:gridSpan w:val="7"/>
            <w:shd w:val="clear" w:color="auto" w:fill="A6A6A6" w:themeFill="background1" w:themeFillShade="A6"/>
          </w:tcPr>
          <w:p w:rsidR="004A2956" w:rsidRPr="00DB12F1" w:rsidRDefault="004A2956" w:rsidP="004A2956">
            <w:pPr>
              <w:rPr>
                <w:rFonts w:asciiTheme="majorBidi" w:hAnsiTheme="majorBidi" w:cstheme="majorBidi"/>
                <w:b/>
                <w:sz w:val="12"/>
                <w:szCs w:val="14"/>
              </w:rPr>
            </w:pPr>
          </w:p>
        </w:tc>
      </w:tr>
      <w:tr w:rsidR="004A2956" w:rsidRPr="00DB12F1" w:rsidTr="00CD02CA">
        <w:trPr>
          <w:trHeight w:val="683"/>
        </w:trPr>
        <w:tc>
          <w:tcPr>
            <w:tcW w:w="3652" w:type="dxa"/>
            <w:shd w:val="clear" w:color="auto" w:fill="auto"/>
            <w:vAlign w:val="bottom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Relationships with other Corporations (Parent Company etc)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bCs/>
                <w:color w:val="002060"/>
                <w:sz w:val="20"/>
              </w:rPr>
            </w:pPr>
          </w:p>
        </w:tc>
      </w:tr>
      <w:tr w:rsidR="004A2956" w:rsidRPr="00DB12F1" w:rsidTr="00CD02CA">
        <w:trPr>
          <w:trHeight w:val="683"/>
        </w:trPr>
        <w:tc>
          <w:tcPr>
            <w:tcW w:w="3652" w:type="dxa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*Any Ongoing Issue pending decision by Local / Regulatory / Statutory Authority which has an impact to the nature of business.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956" w:rsidRPr="00DB12F1" w:rsidRDefault="002A34B6" w:rsidP="004A2956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</w: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Yes</w:t>
            </w:r>
          </w:p>
        </w:tc>
      </w:tr>
      <w:tr w:rsidR="004A2956" w:rsidRPr="00DB12F1" w:rsidTr="00CD02CA">
        <w:trPr>
          <w:trHeight w:val="373"/>
        </w:trPr>
        <w:tc>
          <w:tcPr>
            <w:tcW w:w="3652" w:type="dxa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2"/>
              <w:spacing w:before="60" w:after="60"/>
              <w:outlineLvl w:val="1"/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DB12F1">
              <w:rPr>
                <w:rStyle w:val="IntenseQuoteChar"/>
                <w:rFonts w:asciiTheme="majorBidi" w:hAnsiTheme="majorBidi"/>
                <w:bCs/>
                <w:i w:val="0"/>
                <w:iCs w:val="0"/>
                <w:color w:val="auto"/>
                <w:sz w:val="20"/>
                <w:szCs w:val="20"/>
              </w:rPr>
              <w:t>If yes, Please Specify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4A2956" w:rsidRPr="00DB12F1" w:rsidRDefault="004A2956" w:rsidP="004A2956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sz w:val="20"/>
              </w:rPr>
            </w:pPr>
          </w:p>
        </w:tc>
      </w:tr>
      <w:tr w:rsidR="004A2956" w:rsidRPr="00DB12F1" w:rsidTr="00CD02CA">
        <w:tc>
          <w:tcPr>
            <w:tcW w:w="9805" w:type="dxa"/>
            <w:gridSpan w:val="7"/>
            <w:shd w:val="clear" w:color="auto" w:fill="D9D9D9" w:themeFill="background1" w:themeFillShade="D9"/>
          </w:tcPr>
          <w:p w:rsidR="004A2956" w:rsidRPr="00DB12F1" w:rsidRDefault="004A2956" w:rsidP="004A295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</w:rPr>
              <w:t>What would you like to appear on your certificate? (This is the scope of the certificate)</w:t>
            </w:r>
          </w:p>
        </w:tc>
      </w:tr>
      <w:tr w:rsidR="004A2956" w:rsidRPr="00DB12F1" w:rsidTr="00CD02CA">
        <w:trPr>
          <w:trHeight w:val="683"/>
        </w:trPr>
        <w:tc>
          <w:tcPr>
            <w:tcW w:w="9805" w:type="dxa"/>
            <w:gridSpan w:val="7"/>
            <w:shd w:val="clear" w:color="auto" w:fill="auto"/>
          </w:tcPr>
          <w:p w:rsidR="004A2956" w:rsidRPr="00DB12F1" w:rsidRDefault="004A2956" w:rsidP="000B7B3E">
            <w:pPr>
              <w:pStyle w:val="Heading2"/>
              <w:outlineLvl w:val="1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4A2956" w:rsidRPr="00DB12F1" w:rsidTr="00CD02CA">
        <w:trPr>
          <w:trHeight w:val="258"/>
        </w:trPr>
        <w:tc>
          <w:tcPr>
            <w:tcW w:w="9805" w:type="dxa"/>
            <w:gridSpan w:val="7"/>
            <w:shd w:val="clear" w:color="auto" w:fill="D9D9D9" w:themeFill="background1" w:themeFillShade="D9"/>
            <w:vAlign w:val="bottom"/>
          </w:tcPr>
          <w:p w:rsidR="004A2956" w:rsidRPr="00DB12F1" w:rsidRDefault="004A2956" w:rsidP="004A295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Key Processes and Activities your company performs</w:t>
            </w:r>
          </w:p>
        </w:tc>
      </w:tr>
      <w:tr w:rsidR="004A2956" w:rsidRPr="00DB12F1" w:rsidTr="00CD02CA">
        <w:trPr>
          <w:trHeight w:val="683"/>
        </w:trPr>
        <w:tc>
          <w:tcPr>
            <w:tcW w:w="9805" w:type="dxa"/>
            <w:gridSpan w:val="7"/>
            <w:shd w:val="clear" w:color="auto" w:fill="auto"/>
          </w:tcPr>
          <w:p w:rsidR="004A2956" w:rsidRPr="00DB12F1" w:rsidRDefault="004A2956" w:rsidP="000B7B3E">
            <w:pPr>
              <w:pStyle w:val="Heading2"/>
              <w:outlineLvl w:val="1"/>
              <w:rPr>
                <w:rFonts w:asciiTheme="majorBidi" w:hAnsiTheme="majorBidi"/>
                <w:sz w:val="20"/>
                <w:szCs w:val="20"/>
              </w:rPr>
            </w:pPr>
          </w:p>
        </w:tc>
      </w:tr>
    </w:tbl>
    <w:p w:rsidR="006D1AF7" w:rsidRPr="00DB12F1" w:rsidRDefault="006D1AF7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2A34B6" w:rsidRPr="00DB12F1" w:rsidRDefault="002A34B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2A34B6" w:rsidRPr="00DB12F1" w:rsidRDefault="002A34B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043BDE" w:rsidRPr="00DB12F1" w:rsidRDefault="00A37D49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Staffs</w:t>
      </w:r>
      <w:r w:rsidR="00043BDE" w:rsidRPr="00DB12F1">
        <w:rPr>
          <w:rFonts w:asciiTheme="majorBidi" w:hAnsiTheme="majorBidi" w:cstheme="majorBidi"/>
          <w:b/>
          <w:sz w:val="28"/>
        </w:rPr>
        <w:t xml:space="preserve"> </w:t>
      </w:r>
      <w:r w:rsidRPr="00DB12F1">
        <w:rPr>
          <w:rFonts w:asciiTheme="majorBidi" w:hAnsiTheme="majorBidi" w:cstheme="majorBidi"/>
          <w:b/>
          <w:sz w:val="28"/>
        </w:rPr>
        <w:t>and Sites Specific Information</w:t>
      </w:r>
      <w:r w:rsidR="00043BDE" w:rsidRPr="00DB12F1">
        <w:rPr>
          <w:rFonts w:asciiTheme="majorBidi" w:hAnsiTheme="majorBidi" w:cstheme="majorBidi"/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658"/>
        <w:gridCol w:w="1682"/>
        <w:gridCol w:w="1567"/>
        <w:gridCol w:w="931"/>
        <w:gridCol w:w="2252"/>
      </w:tblGrid>
      <w:tr w:rsidR="00342431" w:rsidRPr="00DB12F1" w:rsidTr="00CD02CA">
        <w:tc>
          <w:tcPr>
            <w:tcW w:w="335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Total Number of Employees</w:t>
            </w:r>
          </w:p>
        </w:tc>
        <w:tc>
          <w:tcPr>
            <w:tcW w:w="168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Full Time</w:t>
            </w:r>
          </w:p>
        </w:tc>
        <w:tc>
          <w:tcPr>
            <w:tcW w:w="156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Part Time</w:t>
            </w:r>
          </w:p>
        </w:tc>
        <w:tc>
          <w:tcPr>
            <w:tcW w:w="318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2431" w:rsidRPr="00DB12F1" w:rsidRDefault="00342431" w:rsidP="00DC2BA9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Number of Employees engaged in identical or similar activities</w:t>
            </w:r>
          </w:p>
        </w:tc>
      </w:tr>
      <w:tr w:rsidR="00342431" w:rsidRPr="00DB12F1" w:rsidTr="00CD02CA">
        <w:trPr>
          <w:trHeight w:val="612"/>
        </w:trPr>
        <w:tc>
          <w:tcPr>
            <w:tcW w:w="3355" w:type="dxa"/>
            <w:gridSpan w:val="2"/>
            <w:tcBorders>
              <w:left w:val="single" w:sz="18" w:space="0" w:color="auto"/>
            </w:tcBorders>
            <w:vAlign w:val="center"/>
          </w:tcPr>
          <w:p w:rsidR="00342431" w:rsidRPr="00DB12F1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</w:rPr>
            </w:pPr>
          </w:p>
        </w:tc>
        <w:tc>
          <w:tcPr>
            <w:tcW w:w="1682" w:type="dxa"/>
            <w:vAlign w:val="center"/>
          </w:tcPr>
          <w:p w:rsidR="00342431" w:rsidRPr="00DB12F1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342431" w:rsidRPr="00DB12F1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right w:val="single" w:sz="18" w:space="0" w:color="auto"/>
            </w:tcBorders>
            <w:vAlign w:val="center"/>
          </w:tcPr>
          <w:p w:rsidR="00342431" w:rsidRPr="00DB12F1" w:rsidRDefault="00342431" w:rsidP="00342431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</w:p>
        </w:tc>
      </w:tr>
      <w:tr w:rsidR="00342431" w:rsidRPr="00DB12F1" w:rsidTr="00CD02CA">
        <w:tc>
          <w:tcPr>
            <w:tcW w:w="3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42431" w:rsidRPr="00DB12F1" w:rsidRDefault="00342431" w:rsidP="00DC2BA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>Do you use contractors or sub-contractors? If so please detail:</w:t>
            </w:r>
          </w:p>
        </w:tc>
        <w:tc>
          <w:tcPr>
            <w:tcW w:w="643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2431" w:rsidRPr="00DB12F1" w:rsidRDefault="00342431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</w:rPr>
            </w:pPr>
          </w:p>
        </w:tc>
      </w:tr>
      <w:tr w:rsidR="00342431" w:rsidRPr="00DB12F1" w:rsidTr="00CD02CA">
        <w:tc>
          <w:tcPr>
            <w:tcW w:w="978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2431" w:rsidRPr="00DB12F1" w:rsidRDefault="00342431" w:rsidP="0052016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Site/Facility</w:t>
            </w:r>
          </w:p>
        </w:tc>
      </w:tr>
      <w:tr w:rsidR="00342431" w:rsidRPr="00DB12F1" w:rsidTr="00CD02CA">
        <w:trPr>
          <w:trHeight w:val="943"/>
        </w:trPr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2431" w:rsidRPr="00DB12F1" w:rsidRDefault="00342431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lastRenderedPageBreak/>
              <w:t xml:space="preserve">If more than one office </w:t>
            </w:r>
            <w:r w:rsidR="001F3293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location,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please detail number of employees at each location and the activity being performed at each location </w:t>
            </w:r>
            <w:r w:rsidRPr="00DB12F1">
              <w:rPr>
                <w:rFonts w:asciiTheme="majorBidi" w:hAnsiTheme="majorBidi"/>
                <w:bCs/>
                <w:i/>
                <w:iCs/>
                <w:color w:val="auto"/>
                <w:sz w:val="20"/>
                <w:szCs w:val="20"/>
              </w:rPr>
              <w:t>(This is only required if you want these sites certified):</w:t>
            </w:r>
          </w:p>
          <w:p w:rsidR="00342431" w:rsidRPr="00DB12F1" w:rsidRDefault="00342431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:rsidTr="00CD02CA">
        <w:trPr>
          <w:trHeight w:val="97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</w:tcPr>
          <w:p w:rsidR="008E1438" w:rsidRPr="00DB12F1" w:rsidRDefault="00CD02CA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S. No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Office Address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Number of Employees</w:t>
            </w:r>
          </w:p>
        </w:tc>
        <w:tc>
          <w:tcPr>
            <w:tcW w:w="2252" w:type="dxa"/>
            <w:tcBorders>
              <w:bottom w:val="single" w:sz="4" w:space="0" w:color="auto"/>
              <w:right w:val="single" w:sz="18" w:space="0" w:color="auto"/>
            </w:tcBorders>
          </w:tcPr>
          <w:p w:rsidR="008E1438" w:rsidRPr="00DB12F1" w:rsidRDefault="008E1438" w:rsidP="00DC2BA9">
            <w:pPr>
              <w:spacing w:before="60" w:after="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Cs/>
                <w:sz w:val="20"/>
                <w:szCs w:val="20"/>
              </w:rPr>
              <w:t>Activity being Performed</w:t>
            </w:r>
          </w:p>
        </w:tc>
      </w:tr>
      <w:tr w:rsidR="008E1438" w:rsidRPr="00DB12F1" w:rsidTr="00CD02CA">
        <w:trPr>
          <w:trHeight w:val="95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  <w:right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:rsidTr="00CD02CA">
        <w:trPr>
          <w:trHeight w:val="95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  <w:right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:rsidTr="00CD02CA">
        <w:trPr>
          <w:trHeight w:val="95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  <w:right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E1438" w:rsidRPr="00DB12F1" w:rsidTr="00CD02CA">
        <w:trPr>
          <w:trHeight w:val="95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bottom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bottom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18" w:space="0" w:color="auto"/>
              <w:right w:val="single" w:sz="18" w:space="0" w:color="auto"/>
            </w:tcBorders>
          </w:tcPr>
          <w:p w:rsidR="008E1438" w:rsidRPr="00DB12F1" w:rsidRDefault="008E1438" w:rsidP="008E1438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:rsidTr="00CD02CA"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166" w:rsidRPr="00DB12F1" w:rsidRDefault="00520166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Do you run shifts? If </w:t>
            </w:r>
            <w:r w:rsidR="00647A5D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so,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please give employee breakdown and types of work carried out for each shift:</w:t>
            </w: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:rsidTr="00CD02CA"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166" w:rsidRPr="00DB12F1" w:rsidRDefault="00520166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If you operate on temporary sites (non-permanent/Construction Sites), please detail typical number of sites, number of employees and activities being performed:</w:t>
            </w: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0166" w:rsidRPr="00DB12F1" w:rsidTr="00CD02CA"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0166" w:rsidRPr="00DB12F1" w:rsidRDefault="00520166" w:rsidP="00520166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Site / Facility/ Office (please continue on separate sheets for additional sites)</w:t>
            </w:r>
          </w:p>
        </w:tc>
      </w:tr>
      <w:tr w:rsidR="00520166" w:rsidRPr="00DB12F1" w:rsidTr="00CD02CA"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166" w:rsidRPr="00DB12F1" w:rsidRDefault="00520166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Approx size of office facility (</w:t>
            </w:r>
            <w:r w:rsidR="00CD02CA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sq.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ft or </w:t>
            </w:r>
            <w:r w:rsidR="00CD02CA"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sq.</w:t>
            </w: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 xml:space="preserve"> metres):</w:t>
            </w: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  <w:tr w:rsidR="00520166" w:rsidRPr="00DB12F1" w:rsidTr="00CD02CA"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166" w:rsidRPr="00DB12F1" w:rsidRDefault="00520166" w:rsidP="00DC2BA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Cs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Cs/>
                <w:color w:val="auto"/>
                <w:sz w:val="20"/>
                <w:szCs w:val="20"/>
              </w:rPr>
              <w:t>Please provide a basic description of the office facility(ies) (include details of any contaminated land, nearby residential or recreational areas, bodies of water, sensitive areas, yard areas, car parking, storage etc):</w:t>
            </w: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  <w:p w:rsidR="00520166" w:rsidRPr="00DB12F1" w:rsidRDefault="00520166" w:rsidP="00DC2BA9">
            <w:pPr>
              <w:spacing w:before="60" w:after="60"/>
              <w:rPr>
                <w:rFonts w:asciiTheme="majorBidi" w:hAnsiTheme="majorBidi" w:cstheme="majorBidi"/>
              </w:rPr>
            </w:pPr>
          </w:p>
        </w:tc>
      </w:tr>
    </w:tbl>
    <w:p w:rsidR="006B4CD2" w:rsidRPr="00DB12F1" w:rsidRDefault="006B4CD2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520166" w:rsidRPr="00DB12F1" w:rsidRDefault="00520166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043BDE" w:rsidRPr="00DB12F1" w:rsidRDefault="00043BDE" w:rsidP="00043BDE">
      <w:pPr>
        <w:spacing w:after="0" w:line="240" w:lineRule="auto"/>
        <w:rPr>
          <w:rFonts w:asciiTheme="majorBidi" w:hAnsiTheme="majorBidi" w:cstheme="majorBidi"/>
          <w:b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Additional Information:</w:t>
      </w: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3495"/>
        <w:gridCol w:w="990"/>
        <w:gridCol w:w="463"/>
        <w:gridCol w:w="539"/>
        <w:gridCol w:w="128"/>
        <w:gridCol w:w="1059"/>
        <w:gridCol w:w="197"/>
        <w:gridCol w:w="408"/>
        <w:gridCol w:w="171"/>
        <w:gridCol w:w="368"/>
        <w:gridCol w:w="398"/>
        <w:gridCol w:w="1211"/>
        <w:gridCol w:w="360"/>
      </w:tblGrid>
      <w:tr w:rsidR="00655F5E" w:rsidRPr="00DB12F1" w:rsidTr="00CD02CA">
        <w:trPr>
          <w:trHeight w:val="336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2149" w:rsidRPr="00DB12F1" w:rsidRDefault="00F92149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Type of Application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  <w:vAlign w:val="center"/>
          </w:tcPr>
          <w:p w:rsidR="00F92149" w:rsidRPr="00DB12F1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New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:rsidR="00F92149" w:rsidRPr="00DB12F1" w:rsidRDefault="006663E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792" w:type="dxa"/>
            <w:gridSpan w:val="4"/>
            <w:tcBorders>
              <w:top w:val="single" w:sz="18" w:space="0" w:color="auto"/>
            </w:tcBorders>
            <w:vAlign w:val="center"/>
          </w:tcPr>
          <w:p w:rsidR="00F92149" w:rsidRPr="00DB12F1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Renew</w:t>
            </w:r>
          </w:p>
        </w:tc>
        <w:tc>
          <w:tcPr>
            <w:tcW w:w="539" w:type="dxa"/>
            <w:gridSpan w:val="2"/>
            <w:tcBorders>
              <w:top w:val="single" w:sz="18" w:space="0" w:color="auto"/>
            </w:tcBorders>
            <w:vAlign w:val="center"/>
          </w:tcPr>
          <w:p w:rsidR="00F92149" w:rsidRPr="00DB12F1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18" w:space="0" w:color="auto"/>
            </w:tcBorders>
            <w:vAlign w:val="center"/>
          </w:tcPr>
          <w:p w:rsidR="00F92149" w:rsidRPr="00DB12F1" w:rsidRDefault="00F9214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Transfer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2149" w:rsidRPr="00DB12F1" w:rsidRDefault="00A949C2" w:rsidP="00FB1ADA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149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F92917" w:rsidRPr="00DB12F1" w:rsidTr="00CD02CA">
        <w:tc>
          <w:tcPr>
            <w:tcW w:w="3495" w:type="dxa"/>
            <w:vMerge/>
            <w:tcBorders>
              <w:left w:val="single" w:sz="18" w:space="0" w:color="auto"/>
            </w:tcBorders>
          </w:tcPr>
          <w:p w:rsidR="00F92917" w:rsidRPr="00DB12F1" w:rsidRDefault="00F92917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sz w:val="22"/>
                <w:lang w:val="en-IN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F92917" w:rsidRPr="00DB12F1" w:rsidRDefault="00F92917" w:rsidP="00A37D49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Any Changes in Certificate(s)</w:t>
            </w:r>
          </w:p>
          <w:p w:rsidR="00F92917" w:rsidRPr="00DB12F1" w:rsidRDefault="00F92917" w:rsidP="00A37D49">
            <w:pPr>
              <w:spacing w:before="60" w:after="60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sz w:val="18"/>
              </w:rPr>
              <w:t xml:space="preserve">(i.e. </w:t>
            </w:r>
            <w:r w:rsidRPr="00DB12F1">
              <w:rPr>
                <w:rFonts w:asciiTheme="majorBidi" w:hAnsiTheme="majorBidi" w:cstheme="majorBidi"/>
                <w:i/>
                <w:sz w:val="18"/>
              </w:rPr>
              <w:t>Extensions to scope,</w:t>
            </w:r>
            <w:r w:rsidR="00D465F1" w:rsidRPr="00DB12F1">
              <w:rPr>
                <w:rFonts w:asciiTheme="majorBidi" w:hAnsiTheme="majorBidi" w:cstheme="majorBidi"/>
                <w:i/>
                <w:sz w:val="18"/>
              </w:rPr>
              <w:t xml:space="preserve"> </w:t>
            </w:r>
            <w:r w:rsidRPr="00DB12F1">
              <w:rPr>
                <w:rFonts w:asciiTheme="majorBidi" w:hAnsiTheme="majorBidi" w:cstheme="majorBidi"/>
                <w:i/>
                <w:sz w:val="18"/>
              </w:rPr>
              <w:t>Address change or addition, others</w:t>
            </w:r>
            <w:r w:rsidRPr="00DB12F1">
              <w:rPr>
                <w:rFonts w:asciiTheme="majorBidi" w:hAnsiTheme="majorBidi" w:cstheme="majorBidi"/>
                <w:sz w:val="18"/>
              </w:rPr>
              <w:t>)</w:t>
            </w:r>
          </w:p>
        </w:tc>
        <w:tc>
          <w:tcPr>
            <w:tcW w:w="2508" w:type="dxa"/>
            <w:gridSpan w:val="5"/>
            <w:tcBorders>
              <w:right w:val="single" w:sz="18" w:space="0" w:color="auto"/>
            </w:tcBorders>
            <w:vAlign w:val="center"/>
          </w:tcPr>
          <w:p w:rsidR="00F92917" w:rsidRPr="00DB12F1" w:rsidRDefault="00A949C2" w:rsidP="00A37D49">
            <w:pPr>
              <w:pStyle w:val="Heading3"/>
              <w:spacing w:before="60" w:after="60"/>
              <w:jc w:val="both"/>
              <w:outlineLvl w:val="2"/>
              <w:rPr>
                <w:rFonts w:asciiTheme="majorBidi" w:hAnsiTheme="majorBidi"/>
                <w:b/>
                <w:color w:val="00206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917" w:rsidRPr="00DB12F1">
              <w:rPr>
                <w:rFonts w:asciiTheme="majorBidi" w:hAnsiTheme="majorBidi"/>
                <w:b/>
                <w:color w:val="002060"/>
                <w:sz w:val="18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</w:rPr>
              <w:fldChar w:fldCharType="end"/>
            </w:r>
            <w:r w:rsidR="00A9494F" w:rsidRPr="00DB12F1">
              <w:rPr>
                <w:rFonts w:asciiTheme="majorBidi" w:hAnsiTheme="majorBidi"/>
                <w:b/>
                <w:color w:val="002060"/>
                <w:sz w:val="18"/>
              </w:rPr>
              <w:t xml:space="preserve">    </w:t>
            </w:r>
            <w:sdt>
              <w:sdtPr>
                <w:rPr>
                  <w:rStyle w:val="IntenseQuoteChar"/>
                  <w:rFonts w:asciiTheme="majorBidi" w:hAnsiTheme="majorBidi"/>
                  <w:b/>
                  <w:color w:val="auto"/>
                  <w:sz w:val="20"/>
                </w:rPr>
                <w:id w:val="-652526113"/>
                <w:placeholder>
                  <w:docPart w:val="E0DF1DD201D34CD6B3495824097B019E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A9494F" w:rsidRPr="00DB12F1">
                  <w:rPr>
                    <w:rStyle w:val="PlaceholderText"/>
                    <w:rFonts w:asciiTheme="majorBidi" w:hAnsiTheme="majorBidi"/>
                    <w:b/>
                    <w:color w:val="002060"/>
                    <w:sz w:val="20"/>
                  </w:rPr>
                  <w:t>________________</w:t>
                </w:r>
              </w:sdtContent>
            </w:sdt>
          </w:p>
        </w:tc>
      </w:tr>
      <w:tr w:rsidR="00322CA3" w:rsidRPr="00DB12F1" w:rsidTr="00CD02CA">
        <w:trPr>
          <w:trHeight w:val="445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Applicable Certification Programme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  <w:vAlign w:val="center"/>
          </w:tcPr>
          <w:p w:rsidR="00322CA3" w:rsidRPr="00DB12F1" w:rsidRDefault="00A9494F" w:rsidP="00A9494F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ISO 9001</w:t>
            </w:r>
          </w:p>
        </w:tc>
        <w:tc>
          <w:tcPr>
            <w:tcW w:w="539" w:type="dxa"/>
            <w:tcBorders>
              <w:top w:val="single" w:sz="18" w:space="0" w:color="auto"/>
            </w:tcBorders>
            <w:vAlign w:val="center"/>
          </w:tcPr>
          <w:p w:rsidR="00322CA3" w:rsidRPr="00DB12F1" w:rsidRDefault="00CA227D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792" w:type="dxa"/>
            <w:gridSpan w:val="4"/>
            <w:tcBorders>
              <w:top w:val="single" w:sz="18" w:space="0" w:color="auto"/>
            </w:tcBorders>
            <w:vAlign w:val="center"/>
          </w:tcPr>
          <w:p w:rsidR="00322CA3" w:rsidRPr="00DB12F1" w:rsidRDefault="00A9494F" w:rsidP="00A9494F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14001</w:t>
            </w:r>
          </w:p>
        </w:tc>
        <w:tc>
          <w:tcPr>
            <w:tcW w:w="539" w:type="dxa"/>
            <w:gridSpan w:val="2"/>
            <w:tcBorders>
              <w:top w:val="single" w:sz="18" w:space="0" w:color="auto"/>
            </w:tcBorders>
            <w:vAlign w:val="center"/>
          </w:tcPr>
          <w:p w:rsidR="00322CA3" w:rsidRPr="00DB12F1" w:rsidRDefault="006663E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tcBorders>
              <w:top w:val="single" w:sz="18" w:space="0" w:color="auto"/>
            </w:tcBorders>
            <w:vAlign w:val="center"/>
          </w:tcPr>
          <w:p w:rsidR="00322CA3" w:rsidRPr="00DB12F1" w:rsidRDefault="00A9494F" w:rsidP="00A9494F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OHSAS 18001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2CA3" w:rsidRPr="00DB12F1" w:rsidRDefault="00A949C2" w:rsidP="00FB1ADA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DB12F1" w:rsidTr="00CD02CA">
        <w:tc>
          <w:tcPr>
            <w:tcW w:w="3495" w:type="dxa"/>
            <w:vMerge/>
            <w:tcBorders>
              <w:left w:val="single" w:sz="18" w:space="0" w:color="auto"/>
            </w:tcBorders>
          </w:tcPr>
          <w:p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22CA3" w:rsidRPr="00DB12F1" w:rsidRDefault="00A9494F" w:rsidP="00A9494F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45001</w:t>
            </w:r>
          </w:p>
        </w:tc>
        <w:tc>
          <w:tcPr>
            <w:tcW w:w="539" w:type="dxa"/>
            <w:vAlign w:val="center"/>
          </w:tcPr>
          <w:p w:rsidR="00322CA3" w:rsidRPr="00DB12F1" w:rsidRDefault="006663E9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792" w:type="dxa"/>
            <w:gridSpan w:val="4"/>
            <w:vAlign w:val="center"/>
          </w:tcPr>
          <w:p w:rsidR="00322CA3" w:rsidRPr="00DB12F1" w:rsidRDefault="00A9494F" w:rsidP="00CA227D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ISO </w:t>
            </w:r>
            <w:r w:rsidR="00CA227D" w:rsidRPr="00DB12F1">
              <w:rPr>
                <w:rFonts w:asciiTheme="majorBidi" w:hAnsiTheme="majorBidi"/>
                <w:b/>
                <w:color w:val="002060"/>
                <w:sz w:val="20"/>
              </w:rPr>
              <w:t>13485</w:t>
            </w:r>
          </w:p>
        </w:tc>
        <w:tc>
          <w:tcPr>
            <w:tcW w:w="539" w:type="dxa"/>
            <w:gridSpan w:val="2"/>
            <w:vAlign w:val="center"/>
          </w:tcPr>
          <w:p w:rsidR="00322CA3" w:rsidRPr="00DB12F1" w:rsidRDefault="001451A5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:rsidR="00322CA3" w:rsidRPr="00DB12F1" w:rsidRDefault="00A9494F" w:rsidP="00A9494F">
            <w:pPr>
              <w:pStyle w:val="Heading3"/>
              <w:spacing w:before="60" w:after="60"/>
              <w:jc w:val="both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22000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vAlign w:val="center"/>
          </w:tcPr>
          <w:p w:rsidR="00322CA3" w:rsidRPr="00DB12F1" w:rsidRDefault="00A949C2" w:rsidP="00322CA3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CA3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A012E2" w:rsidRPr="00DB12F1" w:rsidTr="00CD02CA">
        <w:tc>
          <w:tcPr>
            <w:tcW w:w="34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012E2" w:rsidRPr="00DB12F1" w:rsidRDefault="00A012E2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  <w:vAlign w:val="center"/>
          </w:tcPr>
          <w:p w:rsidR="00A012E2" w:rsidRPr="00DB12F1" w:rsidRDefault="00A9494F" w:rsidP="00A9494F">
            <w:pPr>
              <w:pStyle w:val="Heading3"/>
              <w:spacing w:before="60" w:after="6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>ISO 27001</w:t>
            </w: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A012E2" w:rsidRPr="00DB12F1" w:rsidRDefault="00A949C2" w:rsidP="00A37D49">
            <w:pPr>
              <w:pStyle w:val="Heading3"/>
              <w:spacing w:before="60" w:after="6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3940" w:type="dxa"/>
            <w:gridSpan w:val="8"/>
            <w:tcBorders>
              <w:bottom w:val="single" w:sz="18" w:space="0" w:color="auto"/>
            </w:tcBorders>
            <w:vAlign w:val="center"/>
          </w:tcPr>
          <w:p w:rsidR="00EA052D" w:rsidRPr="00DB12F1" w:rsidRDefault="00BE6684" w:rsidP="00A37D49">
            <w:pPr>
              <w:pStyle w:val="Heading3"/>
              <w:spacing w:before="60" w:after="60"/>
              <w:jc w:val="both"/>
              <w:outlineLvl w:val="2"/>
              <w:rPr>
                <w:rFonts w:asciiTheme="majorBidi" w:hAnsiTheme="majorBidi"/>
                <w:i/>
                <w:iCs/>
                <w:color w:val="00206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Any Other </w:t>
            </w:r>
            <w:r w:rsidR="00A37D49" w:rsidRPr="00DB12F1">
              <w:rPr>
                <w:rFonts w:asciiTheme="majorBidi" w:hAnsiTheme="majorBidi"/>
                <w:b/>
                <w:color w:val="002060"/>
                <w:sz w:val="20"/>
              </w:rPr>
              <w:t xml:space="preserve">Standard </w:t>
            </w:r>
            <w:sdt>
              <w:sdtPr>
                <w:rPr>
                  <w:rStyle w:val="IntenseQuoteChar"/>
                  <w:rFonts w:asciiTheme="majorBidi" w:hAnsiTheme="majorBidi"/>
                  <w:color w:val="002060"/>
                </w:rPr>
                <w:id w:val="1700504104"/>
                <w:placeholder>
                  <w:docPart w:val="C4CF59FA23484224B1ECE5CC951408AC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="00EA052D" w:rsidRPr="00DB12F1">
                  <w:rPr>
                    <w:rStyle w:val="PlaceholderText"/>
                    <w:rFonts w:asciiTheme="majorBidi" w:hAnsiTheme="majorBidi"/>
                    <w:color w:val="002060"/>
                  </w:rPr>
                  <w:t>________________</w:t>
                </w:r>
              </w:sdtContent>
            </w:sdt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12E2" w:rsidRPr="00DB12F1" w:rsidRDefault="00A949C2" w:rsidP="00322CA3">
            <w:pPr>
              <w:pStyle w:val="Heading3"/>
              <w:spacing w:before="0"/>
              <w:jc w:val="both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2E2"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322CA3" w:rsidRPr="00DB12F1" w:rsidTr="00CD02CA">
        <w:tc>
          <w:tcPr>
            <w:tcW w:w="3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>In the case of several certification programmes, would you like the audits to be combined or carried out separately?</w:t>
            </w:r>
          </w:p>
        </w:tc>
        <w:tc>
          <w:tcPr>
            <w:tcW w:w="212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>Combined</w:t>
            </w:r>
          </w:p>
        </w:tc>
        <w:tc>
          <w:tcPr>
            <w:tcW w:w="1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2CA3" w:rsidRPr="00DB12F1" w:rsidRDefault="006663E9" w:rsidP="00322CA3">
            <w:pPr>
              <w:jc w:val="center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</w:rP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2753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>Separate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</w:rP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</w:tr>
      <w:tr w:rsidR="00322CA3" w:rsidRPr="00DB12F1" w:rsidTr="00CD02CA">
        <w:tc>
          <w:tcPr>
            <w:tcW w:w="3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>If combined, specify the combination required</w:t>
            </w:r>
          </w:p>
        </w:tc>
        <w:tc>
          <w:tcPr>
            <w:tcW w:w="629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CA3" w:rsidRPr="00DB12F1" w:rsidRDefault="00322CA3" w:rsidP="00322CA3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E71978" w:rsidRPr="00DB12F1" w:rsidTr="00CD02CA">
        <w:tc>
          <w:tcPr>
            <w:tcW w:w="3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1978" w:rsidRPr="00DB12F1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lastRenderedPageBreak/>
              <w:t>Integrated Management Systems</w:t>
            </w:r>
          </w:p>
          <w:p w:rsidR="00E71978" w:rsidRPr="00DB12F1" w:rsidRDefault="00E71978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lang w:val="en-IN"/>
              </w:rPr>
            </w:pPr>
            <w:r w:rsidRPr="00DB12F1">
              <w:rPr>
                <w:rFonts w:asciiTheme="majorBidi" w:hAnsiTheme="majorBidi" w:cstheme="majorBidi"/>
                <w:lang w:val="en-IN"/>
              </w:rPr>
              <w:t xml:space="preserve">If you are applying for certification to more than one standard, please detail the level of integration of the following areas (strike through OR </w:t>
            </w:r>
            <w:r w:rsidR="00CD02CA" w:rsidRPr="00DB12F1">
              <w:rPr>
                <w:rFonts w:asciiTheme="majorBidi" w:hAnsiTheme="majorBidi" w:cstheme="majorBidi"/>
                <w:lang w:val="en-IN"/>
              </w:rPr>
              <w:t>remove</w:t>
            </w:r>
            <w:r w:rsidRPr="00DB12F1">
              <w:rPr>
                <w:rFonts w:asciiTheme="majorBidi" w:hAnsiTheme="majorBidi" w:cstheme="majorBidi"/>
                <w:lang w:val="en-IN"/>
              </w:rPr>
              <w:t xml:space="preserve"> any areas that are not integrated)</w:t>
            </w:r>
          </w:p>
        </w:tc>
        <w:tc>
          <w:tcPr>
            <w:tcW w:w="629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978" w:rsidRPr="00DB12F1" w:rsidRDefault="00E71978" w:rsidP="000B5D11">
            <w:pPr>
              <w:pStyle w:val="Heading3"/>
              <w:spacing w:before="0"/>
              <w:outlineLvl w:val="2"/>
              <w:rPr>
                <w:rStyle w:val="IntenseQuoteChar"/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322CA3" w:rsidRPr="00DB12F1" w:rsidTr="00CD02CA">
        <w:tc>
          <w:tcPr>
            <w:tcW w:w="3495" w:type="dxa"/>
            <w:tcBorders>
              <w:top w:val="single" w:sz="18" w:space="0" w:color="auto"/>
              <w:left w:val="single" w:sz="18" w:space="0" w:color="auto"/>
            </w:tcBorders>
          </w:tcPr>
          <w:p w:rsidR="00322CA3" w:rsidRPr="00DB12F1" w:rsidRDefault="00322CA3" w:rsidP="00A37D49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b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lang w:val="en-IN"/>
              </w:rPr>
              <w:t xml:space="preserve">Have You </w:t>
            </w:r>
            <w:r w:rsidR="00CD02CA" w:rsidRPr="00DB12F1">
              <w:rPr>
                <w:rFonts w:asciiTheme="majorBidi" w:hAnsiTheme="majorBidi" w:cstheme="majorBidi"/>
                <w:b/>
                <w:lang w:val="en-IN"/>
              </w:rPr>
              <w:t>a</w:t>
            </w:r>
            <w:r w:rsidRPr="00DB12F1">
              <w:rPr>
                <w:rFonts w:asciiTheme="majorBidi" w:hAnsiTheme="majorBidi" w:cstheme="majorBidi"/>
                <w:b/>
                <w:lang w:val="en-IN"/>
              </w:rPr>
              <w:t xml:space="preserve"> Specific Programme/Time schedule for Achieving Certification?</w:t>
            </w:r>
          </w:p>
        </w:tc>
        <w:tc>
          <w:tcPr>
            <w:tcW w:w="6292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22CA3" w:rsidRPr="00DB12F1" w:rsidRDefault="00322CA3" w:rsidP="00322CA3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322CA3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322CA3" w:rsidRPr="00DB12F1" w:rsidRDefault="00322CA3" w:rsidP="00A37D49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Have you called on the services of a consultant?</w:t>
            </w:r>
          </w:p>
        </w:tc>
        <w:tc>
          <w:tcPr>
            <w:tcW w:w="1453" w:type="dxa"/>
            <w:gridSpan w:val="2"/>
            <w:vAlign w:val="center"/>
          </w:tcPr>
          <w:p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23" w:type="dxa"/>
            <w:gridSpan w:val="4"/>
            <w:vAlign w:val="center"/>
          </w:tcPr>
          <w:p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1345" w:type="dxa"/>
            <w:gridSpan w:val="4"/>
            <w:vAlign w:val="center"/>
          </w:tcPr>
          <w:p w:rsidR="00322CA3" w:rsidRPr="00DB12F1" w:rsidRDefault="00AD7816" w:rsidP="00322CA3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571" w:type="dxa"/>
            <w:gridSpan w:val="2"/>
            <w:tcBorders>
              <w:right w:val="single" w:sz="18" w:space="0" w:color="auto"/>
            </w:tcBorders>
            <w:vAlign w:val="center"/>
          </w:tcPr>
          <w:p w:rsidR="00322CA3" w:rsidRPr="00DB12F1" w:rsidRDefault="00322CA3" w:rsidP="00322C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</w:tr>
      <w:tr w:rsidR="00322CA3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322CA3" w:rsidRPr="00DB12F1" w:rsidRDefault="00322CA3" w:rsidP="00A37D49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If yes, please specify Name &amp; Contact No.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322CA3" w:rsidRPr="00DB12F1" w:rsidRDefault="00322CA3" w:rsidP="00322CA3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C2BA9" w:rsidRPr="00DB12F1" w:rsidTr="00CD02CA">
        <w:tc>
          <w:tcPr>
            <w:tcW w:w="3495" w:type="dxa"/>
            <w:tcBorders>
              <w:left w:val="single" w:sz="18" w:space="0" w:color="auto"/>
            </w:tcBorders>
            <w:vAlign w:val="center"/>
          </w:tcPr>
          <w:p w:rsidR="00DC2BA9" w:rsidRPr="00DB12F1" w:rsidRDefault="00DC2BA9" w:rsidP="009E3A0E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0" w:type="dxa"/>
            <w:vAlign w:val="center"/>
          </w:tcPr>
          <w:p w:rsidR="00DC2BA9" w:rsidRPr="00DB12F1" w:rsidRDefault="00DC2BA9" w:rsidP="00DC2BA9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1130" w:type="dxa"/>
            <w:gridSpan w:val="3"/>
            <w:vAlign w:val="center"/>
          </w:tcPr>
          <w:p w:rsidR="00DC2BA9" w:rsidRPr="00DB12F1" w:rsidRDefault="00DC2BA9" w:rsidP="00DC2BA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35" w:type="dxa"/>
            <w:gridSpan w:val="4"/>
            <w:vAlign w:val="center"/>
          </w:tcPr>
          <w:p w:rsidR="00DC2BA9" w:rsidRPr="00DB12F1" w:rsidRDefault="00DC2BA9" w:rsidP="00DC2BA9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>Yes – Describe</w:t>
            </w:r>
          </w:p>
        </w:tc>
        <w:tc>
          <w:tcPr>
            <w:tcW w:w="2337" w:type="dxa"/>
            <w:gridSpan w:val="4"/>
            <w:tcBorders>
              <w:right w:val="single" w:sz="18" w:space="0" w:color="auto"/>
            </w:tcBorders>
            <w:vAlign w:val="center"/>
          </w:tcPr>
          <w:p w:rsidR="00DC2BA9" w:rsidRPr="00DB12F1" w:rsidRDefault="00DD75D3" w:rsidP="00DC2BA9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color w:val="auto"/>
                <w:sz w:val="18"/>
                <w:szCs w:val="20"/>
              </w:rPr>
              <w:fldChar w:fldCharType="end"/>
            </w:r>
            <w:r w:rsidR="00DC2BA9" w:rsidRPr="00DB12F1">
              <w:rPr>
                <w:rFonts w:asciiTheme="majorBidi" w:hAnsiTheme="majorBidi"/>
                <w:b/>
                <w:color w:val="auto"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-455875020"/>
                <w:placeholder>
                  <w:docPart w:val="735A71A962B948309465627BE2D9748F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DC2BA9" w:rsidRPr="00DB12F1">
                  <w:rPr>
                    <w:rStyle w:val="PlaceholderText"/>
                    <w:rFonts w:asciiTheme="majorBidi" w:hAnsiTheme="majorBidi"/>
                    <w:color w:val="auto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DC2BA9" w:rsidRPr="00DB12F1" w:rsidTr="00CD02CA">
        <w:tc>
          <w:tcPr>
            <w:tcW w:w="34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2BA9" w:rsidRPr="00DB12F1" w:rsidRDefault="00DC2BA9" w:rsidP="009E3A0E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</w:rPr>
            </w:pPr>
            <w:r w:rsidRPr="00DB12F1">
              <w:rPr>
                <w:rFonts w:asciiTheme="majorBidi" w:hAnsiTheme="majorBidi" w:cstheme="majorBidi"/>
                <w:szCs w:val="22"/>
              </w:rPr>
              <w:t>If yes, give the dates of Internal Audit and Management Review.</w:t>
            </w:r>
          </w:p>
        </w:tc>
        <w:tc>
          <w:tcPr>
            <w:tcW w:w="6292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C2BA9" w:rsidRPr="00DB12F1" w:rsidRDefault="00DC2BA9" w:rsidP="009E3A0E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DD5A38" w:rsidRPr="00DB12F1" w:rsidTr="00CD02CA">
        <w:tc>
          <w:tcPr>
            <w:tcW w:w="978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D5A38" w:rsidRPr="00DB12F1" w:rsidRDefault="00DD5A38" w:rsidP="00DD5A38">
            <w:pPr>
              <w:spacing w:before="120" w:after="12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</w:rPr>
              <w:t>*Transferring Certification from another Certification Body</w:t>
            </w:r>
          </w:p>
        </w:tc>
      </w:tr>
      <w:tr w:rsidR="00DD5A38" w:rsidRPr="00DB12F1" w:rsidTr="00CD02CA">
        <w:tc>
          <w:tcPr>
            <w:tcW w:w="3495" w:type="dxa"/>
            <w:tcBorders>
              <w:top w:val="single" w:sz="18" w:space="0" w:color="auto"/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Who are you currently certified by?</w:t>
            </w:r>
          </w:p>
        </w:tc>
        <w:tc>
          <w:tcPr>
            <w:tcW w:w="6292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Why do you wish to transfer?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How many visits per year does your existing Certification Body perform?  How many days per visit?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What was the last date you were audited by your Certification Body?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Were there any major non-conformances during your last audit?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3495" w:type="dxa"/>
            <w:tcBorders>
              <w:left w:val="single" w:sz="18" w:space="0" w:color="auto"/>
            </w:tcBorders>
          </w:tcPr>
          <w:p w:rsidR="00DD5A38" w:rsidRPr="00DB12F1" w:rsidRDefault="00DD5A38" w:rsidP="00DD5A38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Do you have any outstanding non-conformances from previous audits?</w:t>
            </w:r>
          </w:p>
        </w:tc>
        <w:tc>
          <w:tcPr>
            <w:tcW w:w="6292" w:type="dxa"/>
            <w:gridSpan w:val="12"/>
            <w:tcBorders>
              <w:right w:val="single" w:sz="18" w:space="0" w:color="auto"/>
            </w:tcBorders>
            <w:vAlign w:val="center"/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</w:rPr>
            </w:pPr>
          </w:p>
        </w:tc>
      </w:tr>
      <w:tr w:rsidR="00DD5A38" w:rsidRPr="00DB12F1" w:rsidTr="00CD02CA">
        <w:tc>
          <w:tcPr>
            <w:tcW w:w="978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38" w:rsidRPr="00DB12F1" w:rsidRDefault="00DD5A38" w:rsidP="00DD5A38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20"/>
                <w:szCs w:val="20"/>
              </w:rPr>
              <w:t>*Please Include:</w:t>
            </w:r>
          </w:p>
          <w:p w:rsidR="00DD5A38" w:rsidRPr="00DB12F1" w:rsidRDefault="00DD5A38" w:rsidP="00DD5A3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DB12F1">
              <w:rPr>
                <w:rFonts w:asciiTheme="majorBidi" w:hAnsiTheme="majorBidi" w:cstheme="majorBidi"/>
                <w:sz w:val="20"/>
                <w:szCs w:val="20"/>
              </w:rPr>
              <w:tab/>
              <w:t>Copy of all previous audit reports (up to 3 years)</w:t>
            </w:r>
          </w:p>
          <w:p w:rsidR="00DD5A38" w:rsidRPr="00DB12F1" w:rsidRDefault="00DD5A38" w:rsidP="00DD5A38">
            <w:pPr>
              <w:rPr>
                <w:rFonts w:asciiTheme="majorBidi" w:hAnsiTheme="majorBidi" w:cstheme="majorBidi"/>
              </w:rPr>
            </w:pPr>
            <w:r w:rsidRPr="00DB12F1">
              <w:rPr>
                <w:rFonts w:asciiTheme="majorBidi" w:hAnsiTheme="majorBidi" w:cstheme="majorBidi"/>
                <w:sz w:val="20"/>
                <w:szCs w:val="20"/>
              </w:rPr>
              <w:t>•</w:t>
            </w:r>
            <w:r w:rsidRPr="00DB12F1">
              <w:rPr>
                <w:rFonts w:asciiTheme="majorBidi" w:hAnsiTheme="majorBidi" w:cstheme="majorBidi"/>
                <w:sz w:val="20"/>
                <w:szCs w:val="20"/>
              </w:rPr>
              <w:tab/>
              <w:t>Copy of your current certificate(s)</w:t>
            </w:r>
          </w:p>
        </w:tc>
      </w:tr>
    </w:tbl>
    <w:p w:rsidR="003E3F62" w:rsidRPr="00DB12F1" w:rsidRDefault="003E3F62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DD5A38" w:rsidRPr="00DB12F1" w:rsidRDefault="00FD537C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  <w:r w:rsidRPr="00DB12F1">
        <w:rPr>
          <w:rFonts w:asciiTheme="majorBidi" w:hAnsiTheme="majorBidi" w:cstheme="majorBidi"/>
          <w:b/>
          <w:sz w:val="24"/>
        </w:rPr>
        <w:t xml:space="preserve">NOTE: Fill the Details for the Desired Standard from the Following List. </w:t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t xml:space="preserve">(Click </w:t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sym w:font="Webdings" w:char="F034"/>
      </w:r>
      <w:r w:rsidRPr="00DB12F1">
        <w:rPr>
          <w:rFonts w:asciiTheme="majorBidi" w:hAnsiTheme="majorBidi" w:cstheme="majorBidi"/>
          <w:b/>
          <w:color w:val="0070C0"/>
          <w:sz w:val="16"/>
          <w:szCs w:val="12"/>
        </w:rPr>
        <w:t xml:space="preserve"> to Open the Format)</w:t>
      </w:r>
    </w:p>
    <w:p w:rsidR="005B53AB" w:rsidRPr="00DB12F1" w:rsidRDefault="005B53AB" w:rsidP="00FD537C">
      <w:pPr>
        <w:spacing w:after="0" w:line="240" w:lineRule="auto"/>
        <w:rPr>
          <w:rFonts w:asciiTheme="majorBidi" w:hAnsiTheme="majorBidi" w:cstheme="majorBidi"/>
          <w:b/>
          <w:color w:val="0070C0"/>
          <w:sz w:val="28"/>
        </w:rPr>
      </w:pPr>
      <w:r w:rsidRPr="00DB12F1">
        <w:rPr>
          <w:rFonts w:asciiTheme="majorBidi" w:hAnsiTheme="majorBidi" w:cstheme="majorBidi"/>
          <w:b/>
          <w:sz w:val="28"/>
        </w:rPr>
        <w:t>Standard(s) Specific Information:</w:t>
      </w:r>
      <w:r w:rsidR="00931D07" w:rsidRPr="00DB12F1">
        <w:rPr>
          <w:rFonts w:asciiTheme="majorBidi" w:hAnsiTheme="majorBidi" w:cstheme="majorBidi"/>
          <w:b/>
          <w:sz w:val="28"/>
        </w:rPr>
        <w:t xml:space="preserve"> </w:t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  <w:r w:rsidR="00931D07" w:rsidRPr="00DB12F1">
        <w:rPr>
          <w:rFonts w:asciiTheme="majorBidi" w:hAnsiTheme="majorBidi" w:cstheme="majorBidi"/>
          <w:b/>
          <w:sz w:val="28"/>
        </w:rPr>
        <w:tab/>
      </w:r>
    </w:p>
    <w:p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Quality Management System ISO 9001:2015</w:t>
      </w: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4926"/>
        <w:gridCol w:w="492"/>
        <w:gridCol w:w="679"/>
        <w:gridCol w:w="1481"/>
        <w:gridCol w:w="2209"/>
      </w:tblGrid>
      <w:tr w:rsidR="00931D07" w:rsidRPr="00DB12F1" w:rsidTr="00CD02CA">
        <w:tc>
          <w:tcPr>
            <w:tcW w:w="4926" w:type="dxa"/>
            <w:tcBorders>
              <w:top w:val="single" w:sz="18" w:space="0" w:color="auto"/>
              <w:left w:val="single" w:sz="18" w:space="0" w:color="auto"/>
            </w:tcBorders>
          </w:tcPr>
          <w:p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Quality Management System</w:t>
            </w:r>
          </w:p>
        </w:tc>
        <w:tc>
          <w:tcPr>
            <w:tcW w:w="2652" w:type="dxa"/>
            <w:gridSpan w:val="3"/>
            <w:tcBorders>
              <w:top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9001:2015</w:t>
            </w:r>
          </w:p>
        </w:tc>
        <w:tc>
          <w:tcPr>
            <w:tcW w:w="22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:rsidTr="00CD02CA">
        <w:tc>
          <w:tcPr>
            <w:tcW w:w="4926" w:type="dxa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Is there any process outsourced that affects product conformity?</w:t>
            </w:r>
          </w:p>
        </w:tc>
        <w:tc>
          <w:tcPr>
            <w:tcW w:w="492" w:type="dxa"/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vAlign w:val="center"/>
          </w:tcPr>
          <w:p w:rsidR="00CD02CA" w:rsidRDefault="00CD02CA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18"/>
                <w:szCs w:val="20"/>
              </w:rPr>
            </w:pPr>
          </w:p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2076003068"/>
                <w:placeholder>
                  <w:docPart w:val="314F171BA5E6469289882C021C564359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:rsidTr="00CD02CA">
        <w:tc>
          <w:tcPr>
            <w:tcW w:w="4926" w:type="dxa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If yes, give the name of the outsourced process?</w:t>
            </w:r>
          </w:p>
        </w:tc>
        <w:tc>
          <w:tcPr>
            <w:tcW w:w="4861" w:type="dxa"/>
            <w:gridSpan w:val="4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931D07" w:rsidRPr="00DB12F1" w:rsidTr="00CD02CA">
        <w:tc>
          <w:tcPr>
            <w:tcW w:w="4926" w:type="dxa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>What key legislation is applicable on your site(s)?</w:t>
            </w:r>
          </w:p>
        </w:tc>
        <w:tc>
          <w:tcPr>
            <w:tcW w:w="4861" w:type="dxa"/>
            <w:gridSpan w:val="4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</w:p>
        </w:tc>
      </w:tr>
      <w:tr w:rsidR="00931D07" w:rsidRPr="00DB12F1" w:rsidTr="00CD02CA">
        <w:tc>
          <w:tcPr>
            <w:tcW w:w="4926" w:type="dxa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 xml:space="preserve">Does your company’s quality </w:t>
            </w:r>
            <w:r w:rsidR="00753A07">
              <w:rPr>
                <w:rFonts w:asciiTheme="majorBidi" w:hAnsiTheme="majorBidi" w:cstheme="majorBidi"/>
                <w:sz w:val="20"/>
              </w:rPr>
              <w:t>Management</w:t>
            </w:r>
            <w:r w:rsidRPr="00DB12F1">
              <w:rPr>
                <w:rFonts w:asciiTheme="majorBidi" w:hAnsiTheme="majorBidi" w:cstheme="majorBidi"/>
                <w:sz w:val="20"/>
              </w:rPr>
              <w:t xml:space="preserve"> fully address ISO 9001:2015? </w:t>
            </w:r>
          </w:p>
        </w:tc>
        <w:tc>
          <w:tcPr>
            <w:tcW w:w="492" w:type="dxa"/>
            <w:tcBorders>
              <w:right w:val="single" w:sz="2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2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D02CA" w:rsidRDefault="00CD02CA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18"/>
                <w:szCs w:val="20"/>
              </w:rPr>
            </w:pPr>
          </w:p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auto"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1604459989"/>
                <w:placeholder>
                  <w:docPart w:val="7A5876D2A10E4627929969E53C29D676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:rsidTr="00CD02CA">
        <w:tc>
          <w:tcPr>
            <w:tcW w:w="4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1D07" w:rsidRPr="00DB12F1" w:rsidRDefault="00931D07" w:rsidP="007860E5">
            <w:pPr>
              <w:tabs>
                <w:tab w:val="left" w:pos="540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lastRenderedPageBreak/>
              <w:t>Exclusions, if any?</w:t>
            </w:r>
          </w:p>
        </w:tc>
        <w:tc>
          <w:tcPr>
            <w:tcW w:w="492" w:type="dxa"/>
            <w:tcBorders>
              <w:bottom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No</w:t>
            </w:r>
          </w:p>
        </w:tc>
        <w:tc>
          <w:tcPr>
            <w:tcW w:w="679" w:type="dxa"/>
            <w:tcBorders>
              <w:bottom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81" w:type="dxa"/>
            <w:tcBorders>
              <w:bottom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20"/>
                <w:szCs w:val="20"/>
              </w:rPr>
              <w:t>Yes – Describe</w:t>
            </w:r>
          </w:p>
        </w:tc>
        <w:tc>
          <w:tcPr>
            <w:tcW w:w="22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/>
                <w:b/>
                <w:sz w:val="20"/>
                <w:szCs w:val="20"/>
              </w:rPr>
              <w:tab/>
            </w:r>
            <w:sdt>
              <w:sdtPr>
                <w:rPr>
                  <w:rStyle w:val="IntenseQuoteChar"/>
                  <w:rFonts w:asciiTheme="majorBidi" w:hAnsiTheme="majorBidi"/>
                  <w:color w:val="auto"/>
                  <w:sz w:val="20"/>
                  <w:szCs w:val="20"/>
                </w:rPr>
                <w:id w:val="395943766"/>
                <w:placeholder>
                  <w:docPart w:val="389976507ACF4A5BA2C94F77094B4593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/>
                    <w:color w:val="002060"/>
                    <w:sz w:val="20"/>
                    <w:szCs w:val="20"/>
                  </w:rPr>
                  <w:t>________________</w:t>
                </w:r>
              </w:sdtContent>
            </w:sdt>
          </w:p>
        </w:tc>
      </w:tr>
    </w:tbl>
    <w:p w:rsidR="00931D07" w:rsidRPr="00DB12F1" w:rsidRDefault="00931D07" w:rsidP="00931D07">
      <w:pPr>
        <w:rPr>
          <w:rFonts w:asciiTheme="majorBidi" w:hAnsiTheme="majorBidi" w:cstheme="majorBidi"/>
        </w:rPr>
      </w:pPr>
    </w:p>
    <w:p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Environmental Management System ISO 14001:2015</w:t>
      </w: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2396"/>
        <w:gridCol w:w="1027"/>
        <w:gridCol w:w="1483"/>
        <w:gridCol w:w="1166"/>
        <w:gridCol w:w="489"/>
        <w:gridCol w:w="287"/>
        <w:gridCol w:w="610"/>
        <w:gridCol w:w="1703"/>
        <w:gridCol w:w="626"/>
      </w:tblGrid>
      <w:tr w:rsidR="00931D07" w:rsidRPr="00DB12F1" w:rsidTr="00CD02CA">
        <w:tc>
          <w:tcPr>
            <w:tcW w:w="490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</w:rPr>
            </w:pPr>
            <w:r w:rsidRPr="00DB12F1">
              <w:rPr>
                <w:rFonts w:asciiTheme="majorBidi" w:hAnsiTheme="majorBidi" w:cstheme="majorBidi"/>
                <w:b/>
                <w:szCs w:val="22"/>
                <w:lang w:val="en-IN"/>
              </w:rPr>
              <w:t>Environmental Management Systems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14001:2015</w:t>
            </w:r>
          </w:p>
        </w:tc>
        <w:tc>
          <w:tcPr>
            <w:tcW w:w="23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:rsidTr="00CD02CA">
        <w:tc>
          <w:tcPr>
            <w:tcW w:w="4906" w:type="dxa"/>
            <w:gridSpan w:val="3"/>
            <w:tcBorders>
              <w:lef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Is a Register of Significant Environment aspect/impacts available?</w:t>
            </w:r>
          </w:p>
        </w:tc>
        <w:tc>
          <w:tcPr>
            <w:tcW w:w="1655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897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vAlign w:val="center"/>
          </w:tcPr>
          <w:p w:rsidR="00931D07" w:rsidRPr="00DB12F1" w:rsidRDefault="00862276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:rsidTr="00CD02CA">
        <w:tc>
          <w:tcPr>
            <w:tcW w:w="4906" w:type="dxa"/>
            <w:gridSpan w:val="3"/>
            <w:tcBorders>
              <w:lef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left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Are there any Environmental issues facing the company (Management view)?</w:t>
            </w:r>
          </w:p>
        </w:tc>
        <w:tc>
          <w:tcPr>
            <w:tcW w:w="1655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897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vAlign w:val="center"/>
          </w:tcPr>
          <w:p w:rsidR="00931D07" w:rsidRPr="00DB12F1" w:rsidRDefault="00862276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:rsidTr="00CD02CA">
        <w:tc>
          <w:tcPr>
            <w:tcW w:w="4906" w:type="dxa"/>
            <w:gridSpan w:val="3"/>
            <w:tcBorders>
              <w:lef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  <w:szCs w:val="22"/>
                <w:lang w:val="en-IN"/>
              </w:rPr>
              <w:t>Are Site Plans (including drainage system) available for the site?</w:t>
            </w:r>
          </w:p>
        </w:tc>
        <w:tc>
          <w:tcPr>
            <w:tcW w:w="1655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897" w:type="dxa"/>
            <w:gridSpan w:val="2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626" w:type="dxa"/>
            <w:tcBorders>
              <w:right w:val="single" w:sz="18" w:space="0" w:color="auto"/>
            </w:tcBorders>
            <w:vAlign w:val="center"/>
          </w:tcPr>
          <w:p w:rsidR="00931D07" w:rsidRPr="00DB12F1" w:rsidRDefault="00862276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</w:tr>
      <w:tr w:rsidR="00931D07" w:rsidRPr="00DB12F1" w:rsidTr="00CD02CA">
        <w:tc>
          <w:tcPr>
            <w:tcW w:w="4906" w:type="dxa"/>
            <w:gridSpan w:val="3"/>
            <w:tcBorders>
              <w:lef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szCs w:val="22"/>
                <w:lang w:val="en-IN"/>
              </w:rPr>
            </w:pPr>
            <w:r w:rsidRPr="00DB12F1">
              <w:rPr>
                <w:rFonts w:asciiTheme="majorBidi" w:hAnsiTheme="majorBidi" w:cstheme="majorBidi"/>
              </w:rPr>
              <w:t>What are the Environmental Laws/Acts applicable to your organization? Please list them.</w:t>
            </w:r>
          </w:p>
        </w:tc>
        <w:tc>
          <w:tcPr>
            <w:tcW w:w="4881" w:type="dxa"/>
            <w:gridSpan w:val="6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</w:tr>
      <w:tr w:rsidR="00931D07" w:rsidRPr="00DB12F1" w:rsidTr="00CD02CA">
        <w:tc>
          <w:tcPr>
            <w:tcW w:w="9787" w:type="dxa"/>
            <w:gridSpan w:val="9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ENVIRONMENTAL ASPECTS/IMPACTS </w:t>
            </w:r>
          </w:p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Please tick appropriate box to indicate relevant aspects and impacts of your scope of activity</w:t>
            </w:r>
          </w:p>
        </w:tc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Air Emission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236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Control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11188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Raw Material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66447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Air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4097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Minimisation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9369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Nuisance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9366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Aqueous Discharge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221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Waste Disposal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50012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Public Health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5525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Water Supply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9941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 Contamination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7606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Emergency Service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02031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Fresh Water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21570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Soil Quality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9882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Nature Conservation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916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Fresh Water Ecosystem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85753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Vibration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67562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Ethical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99070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Marine Quality 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39647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Electro Magnetics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43857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Odours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9656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Marine Ecosystem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9491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Landscape Visual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3013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Energy Use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06741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Ground Water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206159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Land Use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42795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Electricity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612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Terra/Avian Ecosystems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77389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Heritage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64509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Gas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66145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Life Cycle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196618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Transport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201364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Oil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201405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Noise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6600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Community and Social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504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Other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112426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rPr>
          <w:trHeight w:val="219"/>
        </w:trPr>
        <w:tc>
          <w:tcPr>
            <w:tcW w:w="23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Resource Usage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37053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7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>Economics</w:t>
            </w:r>
          </w:p>
        </w:tc>
        <w:sdt>
          <w:sdtPr>
            <w:rPr>
              <w:rFonts w:asciiTheme="majorBidi" w:hAnsiTheme="majorBidi" w:cstheme="majorBidi"/>
              <w:b/>
              <w:sz w:val="18"/>
              <w:szCs w:val="20"/>
            </w:rPr>
            <w:id w:val="-98508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931D07" w:rsidRPr="00DB12F1" w:rsidRDefault="00931D07" w:rsidP="007860E5">
                <w:pPr>
                  <w:rPr>
                    <w:rFonts w:asciiTheme="majorBidi" w:hAnsiTheme="majorBidi" w:cstheme="majorBidi"/>
                    <w:b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sz w:val="18"/>
                <w:szCs w:val="20"/>
              </w:rPr>
            </w:pPr>
          </w:p>
        </w:tc>
      </w:tr>
    </w:tbl>
    <w:p w:rsidR="00931D07" w:rsidRPr="00DB12F1" w:rsidRDefault="00931D07" w:rsidP="00931D07">
      <w:pPr>
        <w:rPr>
          <w:rFonts w:asciiTheme="majorBidi" w:hAnsiTheme="majorBidi" w:cstheme="majorBidi"/>
        </w:rPr>
      </w:pPr>
    </w:p>
    <w:p w:rsidR="00931D07" w:rsidRPr="00DB12F1" w:rsidRDefault="00931D07" w:rsidP="00931D07">
      <w:pPr>
        <w:pStyle w:val="Heading1"/>
        <w:numPr>
          <w:ilvl w:val="0"/>
          <w:numId w:val="7"/>
        </w:numPr>
        <w:rPr>
          <w:rFonts w:asciiTheme="majorBidi" w:hAnsiTheme="majorBidi"/>
        </w:rPr>
      </w:pPr>
      <w:r w:rsidRPr="00DB12F1">
        <w:rPr>
          <w:rFonts w:asciiTheme="majorBidi" w:hAnsiTheme="majorBidi"/>
        </w:rPr>
        <w:t>Occupational Health and Safety Management System ISO 45001:2018</w:t>
      </w: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2855"/>
        <w:gridCol w:w="581"/>
        <w:gridCol w:w="1490"/>
        <w:gridCol w:w="672"/>
        <w:gridCol w:w="499"/>
        <w:gridCol w:w="268"/>
        <w:gridCol w:w="511"/>
        <w:gridCol w:w="162"/>
        <w:gridCol w:w="1292"/>
        <w:gridCol w:w="827"/>
        <w:gridCol w:w="630"/>
      </w:tblGrid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b/>
                <w:bCs/>
                <w:sz w:val="20"/>
              </w:rPr>
              <w:t>Occupational Health &amp; Safety Management System</w:t>
            </w:r>
          </w:p>
        </w:tc>
        <w:tc>
          <w:tcPr>
            <w:tcW w:w="3404" w:type="dxa"/>
            <w:gridSpan w:val="6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ISO 45001:2018</w:t>
            </w:r>
          </w:p>
        </w:tc>
        <w:tc>
          <w:tcPr>
            <w:tcW w:w="827" w:type="dxa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bookmarkEnd w:id="1"/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 of applicable OHS related legal requirements</w:t>
            </w:r>
          </w:p>
        </w:tc>
        <w:tc>
          <w:tcPr>
            <w:tcW w:w="4231" w:type="dxa"/>
            <w:gridSpan w:val="7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 the main processes and any license, authorization and consents held</w:t>
            </w:r>
          </w:p>
        </w:tc>
        <w:tc>
          <w:tcPr>
            <w:tcW w:w="4231" w:type="dxa"/>
            <w:gridSpan w:val="7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outsourced processes significant to the OH&amp;S Management System?</w:t>
            </w:r>
          </w:p>
        </w:tc>
        <w:tc>
          <w:tcPr>
            <w:tcW w:w="4231" w:type="dxa"/>
            <w:gridSpan w:val="7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Significant Utilities use in the site(s)/Facility?</w:t>
            </w:r>
          </w:p>
        </w:tc>
        <w:tc>
          <w:tcPr>
            <w:tcW w:w="4231" w:type="dxa"/>
            <w:gridSpan w:val="7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Do you have any OH&amp;S risks which require regulatory requirements?</w:t>
            </w:r>
          </w:p>
        </w:tc>
        <w:tc>
          <w:tcPr>
            <w:tcW w:w="672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499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41" w:type="dxa"/>
            <w:gridSpan w:val="3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2119" w:type="dxa"/>
            <w:gridSpan w:val="2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Theme="majorBidi" w:hAnsiTheme="majorBidi" w:cstheme="majorBidi"/>
                  <w:b/>
                  <w:color w:val="auto"/>
                  <w:sz w:val="18"/>
                  <w:szCs w:val="20"/>
                </w:rPr>
                <w:id w:val="1422920790"/>
                <w:placeholder>
                  <w:docPart w:val="D62E4B093D8E4001B5C3DABE418CE03A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 w:cstheme="majorBidi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Are Site Plans (including drainage system) available for the site?</w:t>
            </w:r>
          </w:p>
        </w:tc>
        <w:tc>
          <w:tcPr>
            <w:tcW w:w="672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  <w:tc>
          <w:tcPr>
            <w:tcW w:w="499" w:type="dxa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41" w:type="dxa"/>
            <w:gridSpan w:val="3"/>
            <w:vAlign w:val="center"/>
          </w:tcPr>
          <w:p w:rsidR="00931D07" w:rsidRPr="00DB12F1" w:rsidRDefault="00931D07" w:rsidP="007860E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</w:p>
        </w:tc>
        <w:tc>
          <w:tcPr>
            <w:tcW w:w="2119" w:type="dxa"/>
            <w:gridSpan w:val="2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fldChar w:fldCharType="end"/>
            </w:r>
            <w:r w:rsidRPr="00DB12F1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</w:t>
            </w:r>
            <w:sdt>
              <w:sdtPr>
                <w:rPr>
                  <w:rStyle w:val="IntenseQuoteChar"/>
                  <w:rFonts w:asciiTheme="majorBidi" w:hAnsiTheme="majorBidi" w:cstheme="majorBidi"/>
                  <w:b/>
                  <w:color w:val="auto"/>
                  <w:sz w:val="18"/>
                  <w:szCs w:val="20"/>
                </w:rPr>
                <w:id w:val="-1433508508"/>
                <w:placeholder>
                  <w:docPart w:val="5161DB7B2ECD44E49117E077F09096F7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Pr="00DB12F1">
                  <w:rPr>
                    <w:rStyle w:val="PlaceholderText"/>
                    <w:rFonts w:asciiTheme="majorBidi" w:hAnsiTheme="majorBidi" w:cstheme="majorBidi"/>
                    <w:b/>
                    <w:color w:val="auto"/>
                    <w:sz w:val="18"/>
                    <w:szCs w:val="20"/>
                  </w:rPr>
                  <w:t>________________</w:t>
                </w:r>
              </w:sdtContent>
            </w:sdt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4926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931D07" w:rsidRPr="00DB12F1" w:rsidRDefault="00931D07" w:rsidP="007860E5">
            <w:pPr>
              <w:spacing w:before="60" w:after="60"/>
              <w:rPr>
                <w:rFonts w:asciiTheme="majorBidi" w:eastAsia="Times New Roman" w:hAnsiTheme="majorBidi" w:cstheme="majorBidi"/>
                <w:sz w:val="20"/>
              </w:rPr>
            </w:pPr>
            <w:r w:rsidRPr="00DB12F1">
              <w:rPr>
                <w:rFonts w:asciiTheme="majorBidi" w:eastAsia="Times New Roman" w:hAnsiTheme="majorBidi" w:cstheme="majorBidi"/>
                <w:sz w:val="20"/>
              </w:rPr>
              <w:t>Details of Waste Management activities for the site</w:t>
            </w:r>
          </w:p>
        </w:tc>
        <w:tc>
          <w:tcPr>
            <w:tcW w:w="4231" w:type="dxa"/>
            <w:gridSpan w:val="7"/>
            <w:tcBorders>
              <w:right w:val="single" w:sz="18" w:space="0" w:color="auto"/>
            </w:tcBorders>
            <w:vAlign w:val="center"/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</w:p>
        </w:tc>
      </w:tr>
      <w:tr w:rsidR="00931D07" w:rsidRPr="00DB12F1" w:rsidTr="00CD02CA">
        <w:trPr>
          <w:gridAfter w:val="1"/>
          <w:wAfter w:w="630" w:type="dxa"/>
        </w:trPr>
        <w:tc>
          <w:tcPr>
            <w:tcW w:w="9157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lastRenderedPageBreak/>
              <w:t>Please tick all relevant boxes to indicate the hazards and risks involved in your scope of activity</w:t>
            </w:r>
          </w:p>
        </w:tc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Air Emission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52815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Risks from Sharps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03546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Health Conservation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2800277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CD02CA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2060"/>
                    <w:sz w:val="18"/>
                    <w:szCs w:val="20"/>
                  </w:rPr>
                  <w:t>☒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Air Quality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95469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Risk from neighbours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24926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Vessels under pressure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8135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Noise Emission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8844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Ergonomics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8583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Operational Controls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863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Vibration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5731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Asbestos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203233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Electricity Hazards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8100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Fresh Water Quality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31382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PPE Use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47564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Gas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87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Lightning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27832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Psychological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74680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Coal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71054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Manual Handling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07086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Electro Magnetic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9492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Oil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63509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Lifting Equipment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4154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Community and Social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9823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Raw Materials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72321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Height Working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60803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Economics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193316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Work with video displays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3144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Chemical Handling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61443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Nuisance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0822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Emergency Services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94422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931D07" w:rsidRPr="00DB12F1" w:rsidTr="00CD02CA">
        <w:tc>
          <w:tcPr>
            <w:tcW w:w="28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Waste Disposal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206444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 xml:space="preserve">Public Health 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479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7" w:rsidRPr="00DB12F1" w:rsidRDefault="00931D07" w:rsidP="007860E5">
            <w:pPr>
              <w:pStyle w:val="Heading3"/>
              <w:spacing w:before="0"/>
              <w:outlineLvl w:val="2"/>
              <w:rPr>
                <w:rFonts w:asciiTheme="majorBidi" w:hAnsiTheme="majorBidi"/>
                <w:b/>
                <w:color w:val="002060"/>
                <w:sz w:val="18"/>
                <w:szCs w:val="20"/>
              </w:rPr>
            </w:pPr>
            <w:r w:rsidRPr="00DB12F1">
              <w:rPr>
                <w:rFonts w:asciiTheme="majorBidi" w:hAnsiTheme="majorBidi"/>
                <w:b/>
                <w:color w:val="002060"/>
                <w:sz w:val="18"/>
                <w:szCs w:val="20"/>
              </w:rPr>
              <w:t>Biological Risk</w:t>
            </w:r>
          </w:p>
        </w:tc>
        <w:sdt>
          <w:sdtPr>
            <w:rPr>
              <w:rFonts w:asciiTheme="majorBidi" w:hAnsiTheme="majorBidi"/>
              <w:b/>
              <w:color w:val="002060"/>
              <w:sz w:val="18"/>
              <w:szCs w:val="20"/>
            </w:rPr>
            <w:id w:val="-13431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931D07" w:rsidRPr="00DB12F1" w:rsidRDefault="00931D07" w:rsidP="007860E5">
                <w:pPr>
                  <w:pStyle w:val="Heading3"/>
                  <w:spacing w:before="0"/>
                  <w:outlineLvl w:val="2"/>
                  <w:rPr>
                    <w:rFonts w:asciiTheme="majorBidi" w:hAnsiTheme="majorBidi"/>
                    <w:b/>
                    <w:color w:val="002060"/>
                    <w:sz w:val="18"/>
                    <w:szCs w:val="20"/>
                  </w:rPr>
                </w:pPr>
                <w:r w:rsidRPr="00DB12F1">
                  <w:rPr>
                    <w:rFonts w:ascii="Segoe UI Symbol" w:eastAsia="MS Gothic" w:hAnsi="Segoe UI Symbol" w:cs="Segoe UI Symbol"/>
                    <w:b/>
                    <w:color w:val="002060"/>
                    <w:sz w:val="18"/>
                    <w:szCs w:val="20"/>
                  </w:rPr>
                  <w:t>☐</w:t>
                </w:r>
              </w:p>
            </w:tc>
          </w:sdtContent>
        </w:sdt>
      </w:tr>
    </w:tbl>
    <w:p w:rsidR="00931D07" w:rsidRPr="00DB12F1" w:rsidRDefault="00931D07" w:rsidP="00931D07">
      <w:pPr>
        <w:rPr>
          <w:rFonts w:asciiTheme="majorBidi" w:hAnsiTheme="majorBidi" w:cstheme="majorBidi"/>
        </w:rPr>
      </w:pPr>
    </w:p>
    <w:p w:rsidR="009C73B7" w:rsidRPr="00DB12F1" w:rsidRDefault="009C73B7" w:rsidP="00A3020F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E71978" w:rsidRPr="00DB12F1" w:rsidRDefault="00E71978" w:rsidP="00A3020F">
      <w:pPr>
        <w:spacing w:after="0" w:line="240" w:lineRule="auto"/>
        <w:jc w:val="both"/>
        <w:rPr>
          <w:rFonts w:asciiTheme="majorBidi" w:hAnsiTheme="majorBidi" w:cstheme="majorBidi"/>
          <w:b/>
        </w:rPr>
      </w:pPr>
    </w:p>
    <w:p w:rsidR="003E3F62" w:rsidRPr="00DB12F1" w:rsidRDefault="003E3F62" w:rsidP="00A3020F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DB12F1">
        <w:rPr>
          <w:rFonts w:asciiTheme="majorBidi" w:hAnsiTheme="majorBidi" w:cstheme="majorBidi"/>
          <w:b/>
          <w:sz w:val="20"/>
        </w:rPr>
        <w:t xml:space="preserve">Declaration: </w:t>
      </w:r>
      <w:r w:rsidRPr="00DB12F1">
        <w:rPr>
          <w:rFonts w:asciiTheme="majorBidi" w:hAnsiTheme="majorBidi" w:cstheme="majorBidi"/>
          <w:sz w:val="20"/>
        </w:rPr>
        <w:t>We accept the terms and conditions of certification process and agree to abide by the Certificati</w:t>
      </w:r>
      <w:r w:rsidR="00CD049E" w:rsidRPr="00DB12F1">
        <w:rPr>
          <w:rFonts w:asciiTheme="majorBidi" w:hAnsiTheme="majorBidi" w:cstheme="majorBidi"/>
          <w:sz w:val="20"/>
        </w:rPr>
        <w:t xml:space="preserve">on requirements as provided by </w:t>
      </w:r>
      <w:r w:rsidR="00FF041A">
        <w:rPr>
          <w:rFonts w:asciiTheme="majorBidi" w:hAnsiTheme="majorBidi" w:cstheme="majorBidi"/>
          <w:sz w:val="20"/>
        </w:rPr>
        <w:t>Reliable</w:t>
      </w:r>
      <w:r w:rsidR="00DD75D3" w:rsidRPr="00DB12F1">
        <w:rPr>
          <w:rFonts w:asciiTheme="majorBidi" w:hAnsiTheme="majorBidi" w:cstheme="majorBidi"/>
          <w:sz w:val="20"/>
        </w:rPr>
        <w:t xml:space="preserve"> </w:t>
      </w:r>
      <w:r w:rsidR="00CD02CA">
        <w:rPr>
          <w:rFonts w:asciiTheme="majorBidi" w:hAnsiTheme="majorBidi" w:cstheme="majorBidi"/>
          <w:sz w:val="20"/>
        </w:rPr>
        <w:t>Certification</w:t>
      </w:r>
      <w:r w:rsidR="00FF041A">
        <w:rPr>
          <w:rFonts w:asciiTheme="majorBidi" w:hAnsiTheme="majorBidi" w:cstheme="majorBidi"/>
          <w:sz w:val="20"/>
        </w:rPr>
        <w:t xml:space="preserve"> </w:t>
      </w:r>
      <w:r w:rsidR="00862276">
        <w:rPr>
          <w:rFonts w:asciiTheme="majorBidi" w:hAnsiTheme="majorBidi" w:cstheme="majorBidi"/>
          <w:sz w:val="20"/>
        </w:rPr>
        <w:t>Ltd</w:t>
      </w:r>
      <w:r w:rsidRPr="00DB12F1">
        <w:rPr>
          <w:rFonts w:asciiTheme="majorBidi" w:hAnsiTheme="majorBidi" w:cstheme="majorBidi"/>
          <w:sz w:val="20"/>
        </w:rPr>
        <w:t>.</w:t>
      </w:r>
    </w:p>
    <w:p w:rsidR="00216ECE" w:rsidRPr="00DB12F1" w:rsidRDefault="00216ECE" w:rsidP="006D1AF7">
      <w:pPr>
        <w:spacing w:after="0" w:line="240" w:lineRule="auto"/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2010"/>
        <w:gridCol w:w="2426"/>
        <w:gridCol w:w="2757"/>
      </w:tblGrid>
      <w:tr w:rsidR="003E3F62" w:rsidRPr="00DB12F1" w:rsidTr="00AD7816">
        <w:trPr>
          <w:trHeight w:val="1307"/>
        </w:trPr>
        <w:tc>
          <w:tcPr>
            <w:tcW w:w="2591" w:type="dxa"/>
            <w:vAlign w:val="center"/>
          </w:tcPr>
          <w:p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Client’s Name</w:t>
            </w:r>
          </w:p>
        </w:tc>
        <w:tc>
          <w:tcPr>
            <w:tcW w:w="2010" w:type="dxa"/>
            <w:vAlign w:val="center"/>
          </w:tcPr>
          <w:p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Designation</w:t>
            </w:r>
          </w:p>
        </w:tc>
        <w:tc>
          <w:tcPr>
            <w:tcW w:w="2426" w:type="dxa"/>
            <w:vAlign w:val="center"/>
          </w:tcPr>
          <w:p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Client’s Signature</w:t>
            </w:r>
          </w:p>
        </w:tc>
        <w:tc>
          <w:tcPr>
            <w:tcW w:w="2757" w:type="dxa"/>
            <w:vAlign w:val="center"/>
          </w:tcPr>
          <w:p w:rsidR="003E3F62" w:rsidRPr="00DB12F1" w:rsidRDefault="003E3F62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jc w:val="center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  <w:t>Date</w:t>
            </w:r>
          </w:p>
        </w:tc>
      </w:tr>
      <w:tr w:rsidR="001D72A1" w:rsidRPr="00DB12F1" w:rsidTr="00AD7816">
        <w:trPr>
          <w:trHeight w:val="1913"/>
        </w:trPr>
        <w:tc>
          <w:tcPr>
            <w:tcW w:w="2591" w:type="dxa"/>
            <w:vAlign w:val="bottom"/>
          </w:tcPr>
          <w:p w:rsidR="001D72A1" w:rsidRPr="00DB12F1" w:rsidRDefault="001D72A1" w:rsidP="00D35F1C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</w:rPr>
            </w:pPr>
          </w:p>
        </w:tc>
        <w:tc>
          <w:tcPr>
            <w:tcW w:w="2010" w:type="dxa"/>
            <w:vAlign w:val="bottom"/>
          </w:tcPr>
          <w:p w:rsidR="001D72A1" w:rsidRPr="00DB12F1" w:rsidRDefault="001D72A1" w:rsidP="002473EE">
            <w:pPr>
              <w:pStyle w:val="Heading3"/>
              <w:spacing w:before="0"/>
              <w:jc w:val="center"/>
              <w:outlineLvl w:val="2"/>
              <w:rPr>
                <w:rFonts w:asciiTheme="majorBidi" w:hAnsiTheme="majorBidi"/>
                <w:b/>
              </w:rPr>
            </w:pPr>
          </w:p>
        </w:tc>
        <w:tc>
          <w:tcPr>
            <w:tcW w:w="2426" w:type="dxa"/>
            <w:vAlign w:val="bottom"/>
          </w:tcPr>
          <w:p w:rsidR="001D72A1" w:rsidRPr="00DB12F1" w:rsidRDefault="001D72A1" w:rsidP="00647A5D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  <w:tc>
          <w:tcPr>
            <w:tcW w:w="2757" w:type="dxa"/>
            <w:vAlign w:val="bottom"/>
          </w:tcPr>
          <w:p w:rsidR="001D72A1" w:rsidRPr="00DB12F1" w:rsidRDefault="001D72A1" w:rsidP="001E2DF6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</w:tc>
      </w:tr>
    </w:tbl>
    <w:p w:rsidR="007405F3" w:rsidRPr="00DB12F1" w:rsidRDefault="007405F3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E71978" w:rsidRPr="00DB12F1" w:rsidRDefault="00E71978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556EAB" w:rsidRPr="00DB12F1" w:rsidRDefault="00556EAB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p w:rsidR="00E71978" w:rsidRPr="00DB12F1" w:rsidRDefault="00E71978" w:rsidP="006D1AF7">
      <w:pPr>
        <w:spacing w:after="0" w:line="240" w:lineRule="auto"/>
        <w:rPr>
          <w:rFonts w:asciiTheme="majorBidi" w:hAnsiTheme="majorBidi" w:cstheme="majorBidi"/>
          <w:b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16"/>
        <w:gridCol w:w="710"/>
        <w:gridCol w:w="1410"/>
        <w:gridCol w:w="536"/>
        <w:gridCol w:w="2133"/>
      </w:tblGrid>
      <w:tr w:rsidR="00216ECE" w:rsidRPr="00DB12F1" w:rsidTr="00CD02CA">
        <w:tc>
          <w:tcPr>
            <w:tcW w:w="9805" w:type="dxa"/>
            <w:gridSpan w:val="5"/>
            <w:shd w:val="clear" w:color="auto" w:fill="D9D9D9" w:themeFill="background1" w:themeFillShade="D9"/>
          </w:tcPr>
          <w:p w:rsidR="00216ECE" w:rsidRPr="00DB12F1" w:rsidRDefault="00216ECE" w:rsidP="007F78EA">
            <w:pPr>
              <w:jc w:val="center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(FOR </w:t>
            </w:r>
            <w:r w:rsidR="00FF041A">
              <w:rPr>
                <w:rFonts w:asciiTheme="majorBidi" w:hAnsiTheme="majorBidi" w:cstheme="majorBidi"/>
                <w:b/>
                <w:sz w:val="20"/>
                <w:szCs w:val="24"/>
              </w:rPr>
              <w:t>RELIABLE</w:t>
            </w: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</w:t>
            </w:r>
            <w:r w:rsidR="00CD02CA">
              <w:rPr>
                <w:rFonts w:asciiTheme="majorBidi" w:hAnsiTheme="majorBidi" w:cstheme="majorBidi"/>
                <w:b/>
                <w:sz w:val="20"/>
                <w:szCs w:val="24"/>
              </w:rPr>
              <w:t>CERTIFICATION</w:t>
            </w:r>
            <w:r w:rsidRPr="00DB12F1">
              <w:rPr>
                <w:rFonts w:asciiTheme="majorBidi" w:hAnsiTheme="majorBidi" w:cstheme="majorBidi"/>
                <w:b/>
                <w:sz w:val="20"/>
                <w:szCs w:val="24"/>
              </w:rPr>
              <w:t xml:space="preserve"> USE ONLY)</w:t>
            </w:r>
          </w:p>
        </w:tc>
      </w:tr>
      <w:tr w:rsidR="00216ECE" w:rsidRPr="00DB12F1" w:rsidTr="00CD02CA">
        <w:tc>
          <w:tcPr>
            <w:tcW w:w="5016" w:type="dxa"/>
            <w:shd w:val="clear" w:color="auto" w:fill="D9D9D9" w:themeFill="background1" w:themeFillShade="D9"/>
            <w:vAlign w:val="center"/>
          </w:tcPr>
          <w:p w:rsidR="00216ECE" w:rsidRPr="00DB12F1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b/>
                <w:color w:val="000000"/>
                <w:sz w:val="22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szCs w:val="24"/>
                <w:lang w:val="en-IN"/>
              </w:rPr>
              <w:t>Can the application be further processed?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16ECE" w:rsidRPr="00DB12F1" w:rsidRDefault="00A949C2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</w:rP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216ECE" w:rsidRPr="00DB12F1" w:rsidRDefault="006A3D8C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Yes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216ECE" w:rsidRPr="00DB12F1" w:rsidRDefault="00A949C2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8"/>
              </w:rPr>
            </w:pP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ECE" w:rsidRPr="00DB12F1">
              <w:rPr>
                <w:rFonts w:asciiTheme="majorBidi" w:hAnsiTheme="majorBidi" w:cstheme="majorBidi"/>
                <w:b/>
                <w:sz w:val="18"/>
              </w:rPr>
              <w:instrText xml:space="preserve"> FORMCHECKBOX </w:instrText>
            </w:r>
            <w:r w:rsidRPr="00DB12F1">
              <w:rPr>
                <w:rFonts w:asciiTheme="majorBidi" w:hAnsiTheme="majorBidi" w:cstheme="majorBidi"/>
                <w:b/>
                <w:sz w:val="18"/>
              </w:rPr>
            </w:r>
            <w:r w:rsidRPr="00DB12F1">
              <w:rPr>
                <w:rFonts w:asciiTheme="majorBidi" w:hAnsiTheme="majorBidi" w:cstheme="majorBidi"/>
                <w:b/>
                <w:sz w:val="18"/>
              </w:rPr>
              <w:fldChar w:fldCharType="end"/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216ECE" w:rsidRPr="00DB12F1" w:rsidRDefault="006A3D8C" w:rsidP="009C73B7">
            <w:pPr>
              <w:spacing w:before="60" w:after="60"/>
              <w:jc w:val="center"/>
              <w:rPr>
                <w:rFonts w:asciiTheme="majorBidi" w:hAnsiTheme="majorBidi" w:cstheme="majorBidi"/>
                <w:b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No</w:t>
            </w:r>
            <w:r w:rsidR="00216ECE" w:rsidRPr="00DB12F1">
              <w:rPr>
                <w:rFonts w:asciiTheme="majorBidi" w:hAnsiTheme="majorBidi" w:cstheme="majorBidi"/>
                <w:b/>
                <w:sz w:val="20"/>
              </w:rPr>
              <w:t xml:space="preserve"> - Describe</w:t>
            </w:r>
          </w:p>
        </w:tc>
      </w:tr>
      <w:tr w:rsidR="00216ECE" w:rsidRPr="00DB12F1" w:rsidTr="00CD02CA">
        <w:tc>
          <w:tcPr>
            <w:tcW w:w="9805" w:type="dxa"/>
            <w:gridSpan w:val="5"/>
            <w:shd w:val="clear" w:color="auto" w:fill="D9D9D9" w:themeFill="background1" w:themeFillShade="D9"/>
            <w:vAlign w:val="center"/>
          </w:tcPr>
          <w:p w:rsidR="00216ECE" w:rsidRPr="00DB12F1" w:rsidRDefault="006B06DF" w:rsidP="006A3D8C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sz w:val="20"/>
              </w:rPr>
              <w:t xml:space="preserve">(If </w:t>
            </w:r>
            <w:r w:rsidR="006A3D8C" w:rsidRPr="00DB12F1">
              <w:rPr>
                <w:rFonts w:asciiTheme="majorBidi" w:hAnsiTheme="majorBidi" w:cstheme="majorBidi"/>
                <w:sz w:val="20"/>
              </w:rPr>
              <w:t>No</w:t>
            </w:r>
            <w:r w:rsidRPr="00DB12F1">
              <w:rPr>
                <w:rFonts w:asciiTheme="majorBidi" w:hAnsiTheme="majorBidi" w:cstheme="majorBidi"/>
                <w:sz w:val="20"/>
              </w:rPr>
              <w:t xml:space="preserve">) </w:t>
            </w:r>
            <w:r w:rsidR="00216ECE" w:rsidRPr="00DB12F1">
              <w:rPr>
                <w:rFonts w:asciiTheme="majorBidi" w:hAnsiTheme="majorBidi" w:cstheme="majorBidi"/>
                <w:sz w:val="20"/>
              </w:rPr>
              <w:t>Reason for Non-processing:</w:t>
            </w:r>
            <w:sdt>
              <w:sdtPr>
                <w:rPr>
                  <w:rStyle w:val="IntenseQuoteChar"/>
                  <w:rFonts w:asciiTheme="majorBidi" w:hAnsiTheme="majorBidi" w:cstheme="majorBidi"/>
                  <w:sz w:val="20"/>
                </w:rPr>
                <w:id w:val="667682549"/>
                <w:placeholder>
                  <w:docPart w:val="F0891364EF18424F82D5412DB2153184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PlaceholderText"/>
                    <w:rFonts w:asciiTheme="majorBidi" w:hAnsiTheme="majorBidi" w:cstheme="majorBidi"/>
                    <w:color w:val="FF0000"/>
                    <w:sz w:val="20"/>
                  </w:rPr>
                  <w:t>_________</w:t>
                </w:r>
              </w:sdtContent>
            </w:sdt>
          </w:p>
        </w:tc>
      </w:tr>
      <w:tr w:rsidR="00216ECE" w:rsidRPr="00DB12F1" w:rsidTr="00CD02CA">
        <w:tc>
          <w:tcPr>
            <w:tcW w:w="5016" w:type="dxa"/>
            <w:shd w:val="clear" w:color="auto" w:fill="D9D9D9" w:themeFill="background1" w:themeFillShade="D9"/>
            <w:vAlign w:val="center"/>
          </w:tcPr>
          <w:p w:rsidR="00216ECE" w:rsidRPr="00DB12F1" w:rsidRDefault="00216ECE" w:rsidP="009C73B7">
            <w:pPr>
              <w:pStyle w:val="BodyText2"/>
              <w:tabs>
                <w:tab w:val="right" w:pos="8730"/>
              </w:tabs>
              <w:spacing w:before="60" w:after="60"/>
              <w:ind w:right="-26"/>
              <w:rPr>
                <w:rFonts w:asciiTheme="majorBidi" w:hAnsiTheme="majorBidi" w:cstheme="majorBidi"/>
                <w:b/>
                <w:color w:val="000000"/>
                <w:szCs w:val="18"/>
                <w:lang w:val="en-IN"/>
              </w:rPr>
            </w:pPr>
            <w:r w:rsidRPr="00DB12F1">
              <w:rPr>
                <w:rFonts w:asciiTheme="majorBidi" w:hAnsiTheme="majorBidi" w:cstheme="majorBidi"/>
                <w:b/>
                <w:szCs w:val="24"/>
                <w:lang w:val="en-IN"/>
              </w:rPr>
              <w:t xml:space="preserve">Reviewed By: </w:t>
            </w:r>
            <w:sdt>
              <w:sdtPr>
                <w:rPr>
                  <w:rStyle w:val="IntenseQuoteChar"/>
                  <w:rFonts w:asciiTheme="majorBidi" w:hAnsiTheme="majorBidi" w:cstheme="majorBidi"/>
                </w:rPr>
                <w:id w:val="1118803901"/>
                <w:placeholder>
                  <w:docPart w:val="EE5DDF1475A84FAAAD4FD13F78B099DD"/>
                </w:placeholder>
                <w:showingPlcHdr/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PlaceholderText"/>
                    <w:rFonts w:asciiTheme="majorBidi" w:hAnsiTheme="majorBidi" w:cstheme="majorBidi"/>
                    <w:color w:val="FF0000"/>
                  </w:rPr>
                  <w:t>_________</w:t>
                </w:r>
              </w:sdtContent>
            </w:sdt>
          </w:p>
        </w:tc>
        <w:tc>
          <w:tcPr>
            <w:tcW w:w="4789" w:type="dxa"/>
            <w:gridSpan w:val="4"/>
            <w:shd w:val="clear" w:color="auto" w:fill="D9D9D9" w:themeFill="background1" w:themeFillShade="D9"/>
            <w:vAlign w:val="bottom"/>
          </w:tcPr>
          <w:p w:rsidR="00216ECE" w:rsidRPr="00DB12F1" w:rsidRDefault="00216ECE" w:rsidP="009C73B7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 xml:space="preserve">Date: </w:t>
            </w:r>
            <w:sdt>
              <w:sdtPr>
                <w:rPr>
                  <w:rStyle w:val="IntenseEmphasis"/>
                  <w:rFonts w:asciiTheme="majorBidi" w:hAnsiTheme="majorBidi" w:cstheme="majorBidi"/>
                  <w:sz w:val="20"/>
                </w:rPr>
                <w:id w:val="7391272"/>
                <w:placeholder>
                  <w:docPart w:val="00BEB0101AC14CDBA220EEA4CE2BD3A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i w:val="0"/>
                  <w:iCs w:val="0"/>
                  <w:color w:val="auto"/>
                </w:rPr>
              </w:sdtEndPr>
              <w:sdtContent>
                <w:r w:rsidR="005A31C3" w:rsidRPr="00DB12F1">
                  <w:rPr>
                    <w:rStyle w:val="Heading3Char"/>
                    <w:rFonts w:asciiTheme="majorBidi" w:hAnsiTheme="majorBidi"/>
                    <w:color w:val="FF0000"/>
                    <w:sz w:val="20"/>
                  </w:rPr>
                  <w:t>--------</w:t>
                </w:r>
              </w:sdtContent>
            </w:sdt>
          </w:p>
        </w:tc>
      </w:tr>
      <w:tr w:rsidR="00216ECE" w:rsidRPr="00DB12F1" w:rsidTr="00CD02CA">
        <w:trPr>
          <w:trHeight w:val="746"/>
        </w:trPr>
        <w:tc>
          <w:tcPr>
            <w:tcW w:w="9805" w:type="dxa"/>
            <w:gridSpan w:val="5"/>
            <w:shd w:val="clear" w:color="auto" w:fill="D9D9D9" w:themeFill="background1" w:themeFillShade="D9"/>
          </w:tcPr>
          <w:p w:rsidR="00216ECE" w:rsidRPr="00DB12F1" w:rsidRDefault="00216ECE" w:rsidP="009C73B7">
            <w:pPr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DB12F1">
              <w:rPr>
                <w:rFonts w:asciiTheme="majorBidi" w:hAnsiTheme="majorBidi" w:cstheme="majorBidi"/>
                <w:b/>
                <w:sz w:val="20"/>
              </w:rPr>
              <w:t>Signature:</w:t>
            </w:r>
          </w:p>
        </w:tc>
      </w:tr>
    </w:tbl>
    <w:p w:rsidR="00A969C2" w:rsidRPr="00DB12F1" w:rsidRDefault="00A969C2" w:rsidP="00EA052D">
      <w:pPr>
        <w:rPr>
          <w:rFonts w:asciiTheme="majorBidi" w:hAnsiTheme="majorBidi" w:cstheme="majorBidi"/>
          <w:b/>
          <w:sz w:val="20"/>
        </w:rPr>
      </w:pPr>
    </w:p>
    <w:sectPr w:rsidR="00A969C2" w:rsidRPr="00DB12F1" w:rsidSect="00140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0" w:right="836" w:bottom="720" w:left="990" w:header="18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CA" w:rsidRDefault="005D65CA" w:rsidP="005252E8">
      <w:pPr>
        <w:spacing w:after="0" w:line="240" w:lineRule="auto"/>
      </w:pPr>
      <w:r>
        <w:separator/>
      </w:r>
    </w:p>
  </w:endnote>
  <w:endnote w:type="continuationSeparator" w:id="0">
    <w:p w:rsidR="005D65CA" w:rsidRDefault="005D65CA" w:rsidP="005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56" w:rsidRDefault="009F6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74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A0E" w:rsidRDefault="009E3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A0E" w:rsidRDefault="009E3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56" w:rsidRDefault="009F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CA" w:rsidRDefault="005D65CA" w:rsidP="005252E8">
      <w:pPr>
        <w:spacing w:after="0" w:line="240" w:lineRule="auto"/>
      </w:pPr>
      <w:r>
        <w:separator/>
      </w:r>
    </w:p>
  </w:footnote>
  <w:footnote w:type="continuationSeparator" w:id="0">
    <w:p w:rsidR="005D65CA" w:rsidRDefault="005D65CA" w:rsidP="0052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56" w:rsidRDefault="009F6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-5" w:type="dxa"/>
      <w:tblLook w:val="04A0" w:firstRow="1" w:lastRow="0" w:firstColumn="1" w:lastColumn="0" w:noHBand="0" w:noVBand="1"/>
    </w:tblPr>
    <w:tblGrid>
      <w:gridCol w:w="1952"/>
      <w:gridCol w:w="1934"/>
      <w:gridCol w:w="1946"/>
      <w:gridCol w:w="1935"/>
      <w:gridCol w:w="2043"/>
    </w:tblGrid>
    <w:tr w:rsidR="009E3A0E" w:rsidRPr="00DB12F1" w:rsidTr="00CD02CA">
      <w:trPr>
        <w:trHeight w:val="259"/>
      </w:trPr>
      <w:tc>
        <w:tcPr>
          <w:tcW w:w="1952" w:type="dxa"/>
          <w:vMerge w:val="restart"/>
          <w:vAlign w:val="center"/>
        </w:tcPr>
        <w:p w:rsidR="009E3A0E" w:rsidRPr="00DB12F1" w:rsidRDefault="00FF041A" w:rsidP="002A34B6">
          <w:pPr>
            <w:jc w:val="center"/>
            <w:rPr>
              <w:rFonts w:asciiTheme="majorBidi" w:hAnsiTheme="majorBidi" w:cstheme="majorBidi"/>
            </w:rPr>
          </w:pPr>
          <w:r w:rsidRPr="003C4F1E">
            <w:rPr>
              <w:rFonts w:eastAsia="Calibri" w:hAnsi="Calibri" w:cs="Calibri"/>
              <w:noProof/>
              <w:sz w:val="20"/>
            </w:rPr>
            <w:drawing>
              <wp:inline distT="0" distB="0" distL="0" distR="0" wp14:anchorId="486151B2" wp14:editId="5887ECC2">
                <wp:extent cx="1078866" cy="651994"/>
                <wp:effectExtent l="0" t="0" r="6985" b="0"/>
                <wp:docPr id="207490046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475" cy="657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4"/>
        </w:tcPr>
        <w:p w:rsidR="009E3A0E" w:rsidRPr="00DB12F1" w:rsidRDefault="00FF041A" w:rsidP="002A34B6">
          <w:pPr>
            <w:jc w:val="center"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</w:rPr>
            <w:t>RELIABLE</w:t>
          </w:r>
          <w:r w:rsidR="009E3A0E" w:rsidRPr="00DB12F1">
            <w:rPr>
              <w:rFonts w:asciiTheme="majorBidi" w:hAnsiTheme="majorBidi" w:cstheme="majorBidi"/>
              <w:b/>
              <w:bCs/>
            </w:rPr>
            <w:t xml:space="preserve"> </w:t>
          </w:r>
          <w:r w:rsidR="00CD02CA">
            <w:rPr>
              <w:rFonts w:asciiTheme="majorBidi" w:hAnsiTheme="majorBidi" w:cstheme="majorBidi"/>
              <w:b/>
              <w:bCs/>
            </w:rPr>
            <w:t>CERTIFICATION</w:t>
          </w:r>
          <w:r w:rsidR="00C76098">
            <w:rPr>
              <w:rFonts w:asciiTheme="majorBidi" w:hAnsiTheme="majorBidi" w:cstheme="majorBidi"/>
              <w:b/>
              <w:bCs/>
            </w:rPr>
            <w:t xml:space="preserve"> </w:t>
          </w:r>
          <w:r w:rsidR="005B5B96">
            <w:rPr>
              <w:rFonts w:asciiTheme="majorBidi" w:hAnsiTheme="majorBidi" w:cstheme="majorBidi"/>
              <w:b/>
              <w:bCs/>
            </w:rPr>
            <w:t>LTD</w:t>
          </w:r>
          <w:bookmarkStart w:id="2" w:name="_GoBack"/>
          <w:bookmarkEnd w:id="2"/>
        </w:p>
      </w:tc>
    </w:tr>
    <w:tr w:rsidR="009E3A0E" w:rsidRPr="00DB12F1" w:rsidTr="00CD02CA">
      <w:trPr>
        <w:trHeight w:val="259"/>
      </w:trPr>
      <w:tc>
        <w:tcPr>
          <w:tcW w:w="1952" w:type="dxa"/>
          <w:vMerge/>
          <w:vAlign w:val="center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  <w:noProof/>
            </w:rPr>
          </w:pPr>
        </w:p>
      </w:tc>
      <w:tc>
        <w:tcPr>
          <w:tcW w:w="7858" w:type="dxa"/>
          <w:gridSpan w:val="4"/>
        </w:tcPr>
        <w:p w:rsidR="009E3A0E" w:rsidRPr="00DB12F1" w:rsidRDefault="00FF041A" w:rsidP="002A34B6">
          <w:pPr>
            <w:jc w:val="center"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>R</w:t>
          </w:r>
          <w:r w:rsidR="00DB12F1"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 xml:space="preserve">C </w:t>
          </w:r>
          <w:r w:rsidR="009E3A0E" w:rsidRPr="00DB12F1">
            <w:rPr>
              <w:rFonts w:asciiTheme="majorBidi" w:hAnsiTheme="majorBidi" w:cstheme="majorBidi"/>
              <w:b/>
              <w:bCs/>
              <w:color w:val="1F3864" w:themeColor="accent5" w:themeShade="80"/>
            </w:rPr>
            <w:t>APPLICATION FORM</w:t>
          </w:r>
        </w:p>
      </w:tc>
    </w:tr>
    <w:tr w:rsidR="009E3A0E" w:rsidRPr="00DB12F1" w:rsidTr="00CD02CA">
      <w:trPr>
        <w:trHeight w:val="271"/>
      </w:trPr>
      <w:tc>
        <w:tcPr>
          <w:tcW w:w="1952" w:type="dxa"/>
          <w:vMerge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</w:p>
      </w:tc>
      <w:tc>
        <w:tcPr>
          <w:tcW w:w="1934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Doc. No:</w:t>
          </w:r>
        </w:p>
      </w:tc>
      <w:tc>
        <w:tcPr>
          <w:tcW w:w="1946" w:type="dxa"/>
        </w:tcPr>
        <w:p w:rsidR="009E3A0E" w:rsidRPr="00DB12F1" w:rsidRDefault="00FF041A" w:rsidP="002A34B6">
          <w:pPr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R</w:t>
          </w:r>
          <w:r w:rsidR="00DB12F1">
            <w:rPr>
              <w:rFonts w:asciiTheme="majorBidi" w:hAnsiTheme="majorBidi" w:cstheme="majorBidi"/>
            </w:rPr>
            <w:t>C-FR-2-2</w:t>
          </w:r>
        </w:p>
      </w:tc>
      <w:tc>
        <w:tcPr>
          <w:tcW w:w="1935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Revision No.:</w:t>
          </w:r>
        </w:p>
      </w:tc>
      <w:tc>
        <w:tcPr>
          <w:tcW w:w="2043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R01</w:t>
          </w:r>
        </w:p>
      </w:tc>
    </w:tr>
    <w:tr w:rsidR="009E3A0E" w:rsidRPr="00DB12F1" w:rsidTr="00CD02CA">
      <w:trPr>
        <w:trHeight w:val="259"/>
      </w:trPr>
      <w:tc>
        <w:tcPr>
          <w:tcW w:w="1952" w:type="dxa"/>
          <w:vMerge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</w:p>
      </w:tc>
      <w:tc>
        <w:tcPr>
          <w:tcW w:w="1934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 xml:space="preserve">Issue Date: </w:t>
          </w:r>
        </w:p>
      </w:tc>
      <w:tc>
        <w:tcPr>
          <w:tcW w:w="1946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15-03-2023</w:t>
          </w:r>
        </w:p>
      </w:tc>
      <w:tc>
        <w:tcPr>
          <w:tcW w:w="1935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Revision Date:</w:t>
          </w:r>
        </w:p>
      </w:tc>
      <w:tc>
        <w:tcPr>
          <w:tcW w:w="2043" w:type="dxa"/>
        </w:tcPr>
        <w:p w:rsidR="009E3A0E" w:rsidRPr="00DB12F1" w:rsidRDefault="009E3A0E" w:rsidP="002A34B6">
          <w:pPr>
            <w:jc w:val="center"/>
            <w:rPr>
              <w:rFonts w:asciiTheme="majorBidi" w:hAnsiTheme="majorBidi" w:cstheme="majorBidi"/>
            </w:rPr>
          </w:pPr>
          <w:r w:rsidRPr="00DB12F1">
            <w:rPr>
              <w:rFonts w:asciiTheme="majorBidi" w:hAnsiTheme="majorBidi" w:cstheme="majorBidi"/>
            </w:rPr>
            <w:t>12-03-2023</w:t>
          </w:r>
        </w:p>
      </w:tc>
    </w:tr>
  </w:tbl>
  <w:p w:rsidR="009E3A0E" w:rsidRDefault="009E3A0E" w:rsidP="002A34B6">
    <w:pPr>
      <w:pStyle w:val="Header"/>
      <w:rPr>
        <w:rFonts w:asciiTheme="majorBidi" w:hAnsiTheme="majorBidi" w:cstheme="majorBidi"/>
      </w:rPr>
    </w:pPr>
  </w:p>
  <w:p w:rsidR="00CD02CA" w:rsidRPr="00DB12F1" w:rsidRDefault="00CD02CA" w:rsidP="002A34B6">
    <w:pPr>
      <w:pStyle w:val="Header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156" w:rsidRDefault="009F61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97"/>
    <w:multiLevelType w:val="hybridMultilevel"/>
    <w:tmpl w:val="6DA8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3DE7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3DDB"/>
    <w:multiLevelType w:val="hybridMultilevel"/>
    <w:tmpl w:val="EA80EBEA"/>
    <w:lvl w:ilvl="0" w:tplc="496067A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22F34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915D2"/>
    <w:multiLevelType w:val="hybridMultilevel"/>
    <w:tmpl w:val="9818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371"/>
    <w:multiLevelType w:val="hybridMultilevel"/>
    <w:tmpl w:val="B56EC626"/>
    <w:lvl w:ilvl="0" w:tplc="B52496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5AEF"/>
    <w:multiLevelType w:val="hybridMultilevel"/>
    <w:tmpl w:val="D07A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6"/>
    <w:rsid w:val="0000277D"/>
    <w:rsid w:val="00043BDE"/>
    <w:rsid w:val="00052524"/>
    <w:rsid w:val="000562B1"/>
    <w:rsid w:val="0006052E"/>
    <w:rsid w:val="000640ED"/>
    <w:rsid w:val="00071DE4"/>
    <w:rsid w:val="000742C7"/>
    <w:rsid w:val="00074812"/>
    <w:rsid w:val="00076E30"/>
    <w:rsid w:val="00080185"/>
    <w:rsid w:val="0008298C"/>
    <w:rsid w:val="00083E99"/>
    <w:rsid w:val="000A0930"/>
    <w:rsid w:val="000A2633"/>
    <w:rsid w:val="000A5506"/>
    <w:rsid w:val="000B27D5"/>
    <w:rsid w:val="000B5D11"/>
    <w:rsid w:val="000B7B3E"/>
    <w:rsid w:val="000C37A8"/>
    <w:rsid w:val="000D3FC8"/>
    <w:rsid w:val="000D57E8"/>
    <w:rsid w:val="000F4A9B"/>
    <w:rsid w:val="00100D4C"/>
    <w:rsid w:val="00103361"/>
    <w:rsid w:val="001153D8"/>
    <w:rsid w:val="00120154"/>
    <w:rsid w:val="00140B99"/>
    <w:rsid w:val="001451A5"/>
    <w:rsid w:val="00154C22"/>
    <w:rsid w:val="00154FAA"/>
    <w:rsid w:val="00157ACD"/>
    <w:rsid w:val="0018173B"/>
    <w:rsid w:val="00185688"/>
    <w:rsid w:val="001860EA"/>
    <w:rsid w:val="00197CF2"/>
    <w:rsid w:val="001A4707"/>
    <w:rsid w:val="001A671B"/>
    <w:rsid w:val="001B1940"/>
    <w:rsid w:val="001C0697"/>
    <w:rsid w:val="001C27A6"/>
    <w:rsid w:val="001D72A1"/>
    <w:rsid w:val="001E2DF6"/>
    <w:rsid w:val="001E6D4D"/>
    <w:rsid w:val="001F3293"/>
    <w:rsid w:val="001F4DF2"/>
    <w:rsid w:val="00202D75"/>
    <w:rsid w:val="00204322"/>
    <w:rsid w:val="00210A8B"/>
    <w:rsid w:val="00211DA2"/>
    <w:rsid w:val="00212C8E"/>
    <w:rsid w:val="00216ECE"/>
    <w:rsid w:val="00221558"/>
    <w:rsid w:val="00221B96"/>
    <w:rsid w:val="002246DF"/>
    <w:rsid w:val="00226AE5"/>
    <w:rsid w:val="00227663"/>
    <w:rsid w:val="00231350"/>
    <w:rsid w:val="00233E49"/>
    <w:rsid w:val="002354FF"/>
    <w:rsid w:val="0024157B"/>
    <w:rsid w:val="00241B7B"/>
    <w:rsid w:val="002473EE"/>
    <w:rsid w:val="0025126A"/>
    <w:rsid w:val="00257655"/>
    <w:rsid w:val="00262436"/>
    <w:rsid w:val="00265D58"/>
    <w:rsid w:val="00275D0E"/>
    <w:rsid w:val="00276563"/>
    <w:rsid w:val="00283714"/>
    <w:rsid w:val="002876A6"/>
    <w:rsid w:val="00296674"/>
    <w:rsid w:val="002A34B6"/>
    <w:rsid w:val="002A4936"/>
    <w:rsid w:val="002A628D"/>
    <w:rsid w:val="002A6DD1"/>
    <w:rsid w:val="002B624E"/>
    <w:rsid w:val="002C4F01"/>
    <w:rsid w:val="002D5A76"/>
    <w:rsid w:val="002D6726"/>
    <w:rsid w:val="002E7D0B"/>
    <w:rsid w:val="002F496C"/>
    <w:rsid w:val="003117F7"/>
    <w:rsid w:val="00322CA3"/>
    <w:rsid w:val="0032435D"/>
    <w:rsid w:val="00333FC4"/>
    <w:rsid w:val="003407D4"/>
    <w:rsid w:val="00342056"/>
    <w:rsid w:val="00342431"/>
    <w:rsid w:val="003425E9"/>
    <w:rsid w:val="0035013A"/>
    <w:rsid w:val="003505F1"/>
    <w:rsid w:val="003540E3"/>
    <w:rsid w:val="00374244"/>
    <w:rsid w:val="00383D79"/>
    <w:rsid w:val="003923B0"/>
    <w:rsid w:val="003A0B98"/>
    <w:rsid w:val="003C34AD"/>
    <w:rsid w:val="003C34C9"/>
    <w:rsid w:val="003C6A9E"/>
    <w:rsid w:val="003D3A1A"/>
    <w:rsid w:val="003D5212"/>
    <w:rsid w:val="003E3F62"/>
    <w:rsid w:val="003E439A"/>
    <w:rsid w:val="003E5A91"/>
    <w:rsid w:val="003E7B50"/>
    <w:rsid w:val="004244F4"/>
    <w:rsid w:val="004554FF"/>
    <w:rsid w:val="00457220"/>
    <w:rsid w:val="004760D5"/>
    <w:rsid w:val="00477107"/>
    <w:rsid w:val="004873C1"/>
    <w:rsid w:val="00487F70"/>
    <w:rsid w:val="0049679C"/>
    <w:rsid w:val="004A2956"/>
    <w:rsid w:val="004D72C5"/>
    <w:rsid w:val="004E7F68"/>
    <w:rsid w:val="00504E25"/>
    <w:rsid w:val="00505465"/>
    <w:rsid w:val="00506674"/>
    <w:rsid w:val="00520166"/>
    <w:rsid w:val="00520C1A"/>
    <w:rsid w:val="005252E8"/>
    <w:rsid w:val="00535522"/>
    <w:rsid w:val="00540005"/>
    <w:rsid w:val="005425A6"/>
    <w:rsid w:val="00551CA9"/>
    <w:rsid w:val="00552CF0"/>
    <w:rsid w:val="00556EAB"/>
    <w:rsid w:val="00560A86"/>
    <w:rsid w:val="00561A9F"/>
    <w:rsid w:val="00571FA0"/>
    <w:rsid w:val="0057203D"/>
    <w:rsid w:val="00575944"/>
    <w:rsid w:val="0057706F"/>
    <w:rsid w:val="0058529D"/>
    <w:rsid w:val="00592D29"/>
    <w:rsid w:val="005A31C3"/>
    <w:rsid w:val="005A3C33"/>
    <w:rsid w:val="005A432B"/>
    <w:rsid w:val="005A49DE"/>
    <w:rsid w:val="005A6EAE"/>
    <w:rsid w:val="005B53AB"/>
    <w:rsid w:val="005B5B96"/>
    <w:rsid w:val="005C0C17"/>
    <w:rsid w:val="005D1693"/>
    <w:rsid w:val="005D3485"/>
    <w:rsid w:val="005D36B7"/>
    <w:rsid w:val="005D65CA"/>
    <w:rsid w:val="005D6935"/>
    <w:rsid w:val="005F6BB4"/>
    <w:rsid w:val="00606EC0"/>
    <w:rsid w:val="00614336"/>
    <w:rsid w:val="00615534"/>
    <w:rsid w:val="00641D58"/>
    <w:rsid w:val="00643A06"/>
    <w:rsid w:val="00647392"/>
    <w:rsid w:val="00647A5D"/>
    <w:rsid w:val="006538B8"/>
    <w:rsid w:val="00655E06"/>
    <w:rsid w:val="00655F5E"/>
    <w:rsid w:val="00660F46"/>
    <w:rsid w:val="00662B4D"/>
    <w:rsid w:val="006663E9"/>
    <w:rsid w:val="00670A23"/>
    <w:rsid w:val="00675B16"/>
    <w:rsid w:val="00691129"/>
    <w:rsid w:val="00695DE3"/>
    <w:rsid w:val="006A3D8C"/>
    <w:rsid w:val="006B06DF"/>
    <w:rsid w:val="006B4CD2"/>
    <w:rsid w:val="006C7542"/>
    <w:rsid w:val="006D0BB6"/>
    <w:rsid w:val="006D0EE6"/>
    <w:rsid w:val="006D1AF7"/>
    <w:rsid w:val="006D2CB9"/>
    <w:rsid w:val="006D7EA4"/>
    <w:rsid w:val="006E0E2A"/>
    <w:rsid w:val="006E7FBE"/>
    <w:rsid w:val="006F1DC7"/>
    <w:rsid w:val="006F3097"/>
    <w:rsid w:val="0070118B"/>
    <w:rsid w:val="00732BF9"/>
    <w:rsid w:val="00732C47"/>
    <w:rsid w:val="007337D0"/>
    <w:rsid w:val="007402D3"/>
    <w:rsid w:val="007405F3"/>
    <w:rsid w:val="00750891"/>
    <w:rsid w:val="00752BC2"/>
    <w:rsid w:val="00753A07"/>
    <w:rsid w:val="00754DF5"/>
    <w:rsid w:val="00756AC3"/>
    <w:rsid w:val="007717E5"/>
    <w:rsid w:val="00790BC3"/>
    <w:rsid w:val="007972D8"/>
    <w:rsid w:val="007A2BC6"/>
    <w:rsid w:val="007B0855"/>
    <w:rsid w:val="007B2C5E"/>
    <w:rsid w:val="007B7597"/>
    <w:rsid w:val="007C585D"/>
    <w:rsid w:val="007D4216"/>
    <w:rsid w:val="007F78EA"/>
    <w:rsid w:val="00800FD3"/>
    <w:rsid w:val="0080219F"/>
    <w:rsid w:val="00804A26"/>
    <w:rsid w:val="008051DE"/>
    <w:rsid w:val="00813F78"/>
    <w:rsid w:val="00817734"/>
    <w:rsid w:val="00823DCE"/>
    <w:rsid w:val="008418DC"/>
    <w:rsid w:val="00862276"/>
    <w:rsid w:val="00874651"/>
    <w:rsid w:val="008840B0"/>
    <w:rsid w:val="00884251"/>
    <w:rsid w:val="00884956"/>
    <w:rsid w:val="008921F6"/>
    <w:rsid w:val="00893631"/>
    <w:rsid w:val="008B3855"/>
    <w:rsid w:val="008B7534"/>
    <w:rsid w:val="008D08CA"/>
    <w:rsid w:val="008D5D4B"/>
    <w:rsid w:val="008E1438"/>
    <w:rsid w:val="008E2921"/>
    <w:rsid w:val="008F5686"/>
    <w:rsid w:val="008F67AD"/>
    <w:rsid w:val="00905EE4"/>
    <w:rsid w:val="009138DB"/>
    <w:rsid w:val="00921BF6"/>
    <w:rsid w:val="00923FBF"/>
    <w:rsid w:val="00931D07"/>
    <w:rsid w:val="00934526"/>
    <w:rsid w:val="00935A09"/>
    <w:rsid w:val="00936498"/>
    <w:rsid w:val="0094763E"/>
    <w:rsid w:val="00956380"/>
    <w:rsid w:val="00960F78"/>
    <w:rsid w:val="009641FE"/>
    <w:rsid w:val="00982626"/>
    <w:rsid w:val="00982D6F"/>
    <w:rsid w:val="0098376B"/>
    <w:rsid w:val="00983782"/>
    <w:rsid w:val="00987000"/>
    <w:rsid w:val="00996BEE"/>
    <w:rsid w:val="009B5747"/>
    <w:rsid w:val="009B5A74"/>
    <w:rsid w:val="009B685C"/>
    <w:rsid w:val="009C3DBD"/>
    <w:rsid w:val="009C73B7"/>
    <w:rsid w:val="009C7E4B"/>
    <w:rsid w:val="009D0839"/>
    <w:rsid w:val="009E3A0E"/>
    <w:rsid w:val="009E3D17"/>
    <w:rsid w:val="009E4534"/>
    <w:rsid w:val="009F2813"/>
    <w:rsid w:val="009F3904"/>
    <w:rsid w:val="009F6156"/>
    <w:rsid w:val="00A012E2"/>
    <w:rsid w:val="00A01946"/>
    <w:rsid w:val="00A25043"/>
    <w:rsid w:val="00A3020F"/>
    <w:rsid w:val="00A37D49"/>
    <w:rsid w:val="00A54F70"/>
    <w:rsid w:val="00A66AA0"/>
    <w:rsid w:val="00A6760C"/>
    <w:rsid w:val="00A733A4"/>
    <w:rsid w:val="00A83254"/>
    <w:rsid w:val="00A9494F"/>
    <w:rsid w:val="00A949C2"/>
    <w:rsid w:val="00A969C2"/>
    <w:rsid w:val="00A97917"/>
    <w:rsid w:val="00AA03CF"/>
    <w:rsid w:val="00AA3941"/>
    <w:rsid w:val="00AA4BAB"/>
    <w:rsid w:val="00AB219D"/>
    <w:rsid w:val="00AB7D61"/>
    <w:rsid w:val="00AC1BDC"/>
    <w:rsid w:val="00AC6572"/>
    <w:rsid w:val="00AD7816"/>
    <w:rsid w:val="00B007D4"/>
    <w:rsid w:val="00B13224"/>
    <w:rsid w:val="00B22362"/>
    <w:rsid w:val="00B35A1A"/>
    <w:rsid w:val="00B45B35"/>
    <w:rsid w:val="00B61EC4"/>
    <w:rsid w:val="00B6644B"/>
    <w:rsid w:val="00B85DF0"/>
    <w:rsid w:val="00B9691D"/>
    <w:rsid w:val="00BA1489"/>
    <w:rsid w:val="00BB31B0"/>
    <w:rsid w:val="00BC62E1"/>
    <w:rsid w:val="00BC79A3"/>
    <w:rsid w:val="00BE322E"/>
    <w:rsid w:val="00BE36CE"/>
    <w:rsid w:val="00BE6684"/>
    <w:rsid w:val="00BE74C4"/>
    <w:rsid w:val="00C06683"/>
    <w:rsid w:val="00C11BC8"/>
    <w:rsid w:val="00C141BE"/>
    <w:rsid w:val="00C166FD"/>
    <w:rsid w:val="00C211C4"/>
    <w:rsid w:val="00C3006B"/>
    <w:rsid w:val="00C45249"/>
    <w:rsid w:val="00C518AB"/>
    <w:rsid w:val="00C65600"/>
    <w:rsid w:val="00C74EDE"/>
    <w:rsid w:val="00C76098"/>
    <w:rsid w:val="00C879C8"/>
    <w:rsid w:val="00CA227D"/>
    <w:rsid w:val="00CB0BC4"/>
    <w:rsid w:val="00CB14C3"/>
    <w:rsid w:val="00CB2535"/>
    <w:rsid w:val="00CC119D"/>
    <w:rsid w:val="00CC21F0"/>
    <w:rsid w:val="00CC684A"/>
    <w:rsid w:val="00CC7545"/>
    <w:rsid w:val="00CD02CA"/>
    <w:rsid w:val="00CD049E"/>
    <w:rsid w:val="00CD1100"/>
    <w:rsid w:val="00CE63F0"/>
    <w:rsid w:val="00CF20A6"/>
    <w:rsid w:val="00D024F3"/>
    <w:rsid w:val="00D078F9"/>
    <w:rsid w:val="00D10321"/>
    <w:rsid w:val="00D20EC0"/>
    <w:rsid w:val="00D238C2"/>
    <w:rsid w:val="00D26C6B"/>
    <w:rsid w:val="00D35F1C"/>
    <w:rsid w:val="00D436F6"/>
    <w:rsid w:val="00D46174"/>
    <w:rsid w:val="00D46434"/>
    <w:rsid w:val="00D465F1"/>
    <w:rsid w:val="00D62378"/>
    <w:rsid w:val="00D75853"/>
    <w:rsid w:val="00D87B4B"/>
    <w:rsid w:val="00D90B11"/>
    <w:rsid w:val="00D90F2B"/>
    <w:rsid w:val="00DA0196"/>
    <w:rsid w:val="00DA57A6"/>
    <w:rsid w:val="00DB059D"/>
    <w:rsid w:val="00DB12F1"/>
    <w:rsid w:val="00DB1821"/>
    <w:rsid w:val="00DC1B95"/>
    <w:rsid w:val="00DC2BA9"/>
    <w:rsid w:val="00DD5A38"/>
    <w:rsid w:val="00DD75D3"/>
    <w:rsid w:val="00DE4ED0"/>
    <w:rsid w:val="00E01BD8"/>
    <w:rsid w:val="00E0689A"/>
    <w:rsid w:val="00E205B6"/>
    <w:rsid w:val="00E42676"/>
    <w:rsid w:val="00E4478C"/>
    <w:rsid w:val="00E554F4"/>
    <w:rsid w:val="00E57649"/>
    <w:rsid w:val="00E71978"/>
    <w:rsid w:val="00E73947"/>
    <w:rsid w:val="00E82E3B"/>
    <w:rsid w:val="00E90A3F"/>
    <w:rsid w:val="00EA052D"/>
    <w:rsid w:val="00EB1717"/>
    <w:rsid w:val="00EB1FA8"/>
    <w:rsid w:val="00EB32AC"/>
    <w:rsid w:val="00EB4F56"/>
    <w:rsid w:val="00EC47D9"/>
    <w:rsid w:val="00EC6E81"/>
    <w:rsid w:val="00ED26A5"/>
    <w:rsid w:val="00ED76A9"/>
    <w:rsid w:val="00EE04E7"/>
    <w:rsid w:val="00EE3B20"/>
    <w:rsid w:val="00EF58D6"/>
    <w:rsid w:val="00F00D83"/>
    <w:rsid w:val="00F04616"/>
    <w:rsid w:val="00F23567"/>
    <w:rsid w:val="00F25E77"/>
    <w:rsid w:val="00F348E5"/>
    <w:rsid w:val="00F40F78"/>
    <w:rsid w:val="00F42943"/>
    <w:rsid w:val="00F5204B"/>
    <w:rsid w:val="00F53E61"/>
    <w:rsid w:val="00F56E45"/>
    <w:rsid w:val="00F60922"/>
    <w:rsid w:val="00F7364C"/>
    <w:rsid w:val="00F74452"/>
    <w:rsid w:val="00F87A78"/>
    <w:rsid w:val="00F9092C"/>
    <w:rsid w:val="00F92149"/>
    <w:rsid w:val="00F92917"/>
    <w:rsid w:val="00F95CB0"/>
    <w:rsid w:val="00F96636"/>
    <w:rsid w:val="00FB1ADA"/>
    <w:rsid w:val="00FD37CB"/>
    <w:rsid w:val="00FD3876"/>
    <w:rsid w:val="00FD537C"/>
    <w:rsid w:val="00FF041A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7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0B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34B6"/>
    <w:pPr>
      <w:spacing w:after="0" w:line="240" w:lineRule="auto"/>
    </w:pPr>
    <w:rPr>
      <w:rFonts w:eastAsiaTheme="minorEastAsia"/>
      <w:kern w:val="22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0C"/>
  </w:style>
  <w:style w:type="paragraph" w:styleId="Heading1">
    <w:name w:val="heading 1"/>
    <w:basedOn w:val="Normal"/>
    <w:next w:val="Normal"/>
    <w:link w:val="Heading1Char"/>
    <w:uiPriority w:val="9"/>
    <w:qFormat/>
    <w:rsid w:val="0064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E8"/>
  </w:style>
  <w:style w:type="paragraph" w:styleId="Footer">
    <w:name w:val="footer"/>
    <w:basedOn w:val="Normal"/>
    <w:link w:val="FooterChar"/>
    <w:uiPriority w:val="99"/>
    <w:unhideWhenUsed/>
    <w:rsid w:val="00525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E8"/>
  </w:style>
  <w:style w:type="character" w:styleId="Hyperlink">
    <w:name w:val="Hyperlink"/>
    <w:basedOn w:val="DefaultParagraphFont"/>
    <w:uiPriority w:val="99"/>
    <w:unhideWhenUsed/>
    <w:rsid w:val="00525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D26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D26A5"/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D2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3A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4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82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DE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EA052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B0B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A34B6"/>
    <w:pPr>
      <w:spacing w:after="0" w:line="240" w:lineRule="auto"/>
    </w:pPr>
    <w:rPr>
      <w:rFonts w:eastAsiaTheme="minorEastAsia"/>
      <w:kern w:val="22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Reliable%20Certification%20Doccument%20Sage-1\Reliable%20Certification%20Doccument%20Sage-1\2%20-%20SOP%20for%20Certification%20Process%20for%20Management%20System\Form\RC-FR-2-2%20Application%20Form%20For%20ISO%20Cer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DF1DD201D34CD6B3495824097B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DA883-4236-4283-B515-CA97EDD1ECA8}"/>
      </w:docPartPr>
      <w:docPartBody>
        <w:p w:rsidR="00000000" w:rsidRDefault="001955A0">
          <w:pPr>
            <w:pStyle w:val="E0DF1DD201D34CD6B3495824097B019E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C4CF59FA23484224B1ECE5CC9514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7F45-5DCC-47F1-85A0-AD49EA2CA6AD}"/>
      </w:docPartPr>
      <w:docPartBody>
        <w:p w:rsidR="00000000" w:rsidRDefault="001955A0">
          <w:pPr>
            <w:pStyle w:val="C4CF59FA23484224B1ECE5CC951408AC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735A71A962B948309465627BE2D9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8C73-5603-49E1-B6C1-E97DEF36307A}"/>
      </w:docPartPr>
      <w:docPartBody>
        <w:p w:rsidR="00000000" w:rsidRDefault="001955A0">
          <w:pPr>
            <w:pStyle w:val="735A71A962B948309465627BE2D9748F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314F171BA5E6469289882C021C56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35C9-A9D9-4B7E-9DFC-762566D18F7C}"/>
      </w:docPartPr>
      <w:docPartBody>
        <w:p w:rsidR="00000000" w:rsidRDefault="001955A0">
          <w:pPr>
            <w:pStyle w:val="314F171BA5E6469289882C021C564359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7A5876D2A10E4627929969E53C29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C5F4-CA65-46D2-B836-66F33B693216}"/>
      </w:docPartPr>
      <w:docPartBody>
        <w:p w:rsidR="00000000" w:rsidRDefault="001955A0">
          <w:pPr>
            <w:pStyle w:val="7A5876D2A10E4627929969E53C29D676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  <w:docPart>
      <w:docPartPr>
        <w:name w:val="389976507ACF4A5BA2C94F77094B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4B19-123E-47AA-A854-D580BF375FEF}"/>
      </w:docPartPr>
      <w:docPartBody>
        <w:p w:rsidR="00000000" w:rsidRDefault="001955A0">
          <w:pPr>
            <w:pStyle w:val="389976507ACF4A5BA2C94F77094B4593"/>
          </w:pPr>
          <w:r w:rsidRPr="001D72A1">
            <w:rPr>
              <w:rStyle w:val="PlaceholderText"/>
              <w:color w:val="00B0F0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0"/>
    <w:rsid w:val="001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DF1DD201D34CD6B3495824097B019E">
    <w:name w:val="E0DF1DD201D34CD6B3495824097B019E"/>
  </w:style>
  <w:style w:type="paragraph" w:customStyle="1" w:styleId="C4CF59FA23484224B1ECE5CC951408AC">
    <w:name w:val="C4CF59FA23484224B1ECE5CC951408AC"/>
  </w:style>
  <w:style w:type="paragraph" w:customStyle="1" w:styleId="735A71A962B948309465627BE2D9748F">
    <w:name w:val="735A71A962B948309465627BE2D9748F"/>
  </w:style>
  <w:style w:type="paragraph" w:customStyle="1" w:styleId="314F171BA5E6469289882C021C564359">
    <w:name w:val="314F171BA5E6469289882C021C564359"/>
  </w:style>
  <w:style w:type="paragraph" w:customStyle="1" w:styleId="7A5876D2A10E4627929969E53C29D676">
    <w:name w:val="7A5876D2A10E4627929969E53C29D676"/>
  </w:style>
  <w:style w:type="paragraph" w:customStyle="1" w:styleId="389976507ACF4A5BA2C94F77094B4593">
    <w:name w:val="389976507ACF4A5BA2C94F77094B4593"/>
  </w:style>
  <w:style w:type="paragraph" w:customStyle="1" w:styleId="D62E4B093D8E4001B5C3DABE418CE03A">
    <w:name w:val="D62E4B093D8E4001B5C3DABE418CE03A"/>
  </w:style>
  <w:style w:type="paragraph" w:customStyle="1" w:styleId="5161DB7B2ECD44E49117E077F09096F7">
    <w:name w:val="5161DB7B2ECD44E49117E077F09096F7"/>
  </w:style>
  <w:style w:type="paragraph" w:customStyle="1" w:styleId="F0891364EF18424F82D5412DB2153184">
    <w:name w:val="F0891364EF18424F82D5412DB2153184"/>
  </w:style>
  <w:style w:type="paragraph" w:customStyle="1" w:styleId="EE5DDF1475A84FAAAD4FD13F78B099DD">
    <w:name w:val="EE5DDF1475A84FAAAD4FD13F78B099DD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paragraph" w:customStyle="1" w:styleId="00BEB0101AC14CDBA220EEA4CE2BD3A4">
    <w:name w:val="00BEB0101AC14CDBA220EEA4CE2BD3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DF1DD201D34CD6B3495824097B019E">
    <w:name w:val="E0DF1DD201D34CD6B3495824097B019E"/>
  </w:style>
  <w:style w:type="paragraph" w:customStyle="1" w:styleId="C4CF59FA23484224B1ECE5CC951408AC">
    <w:name w:val="C4CF59FA23484224B1ECE5CC951408AC"/>
  </w:style>
  <w:style w:type="paragraph" w:customStyle="1" w:styleId="735A71A962B948309465627BE2D9748F">
    <w:name w:val="735A71A962B948309465627BE2D9748F"/>
  </w:style>
  <w:style w:type="paragraph" w:customStyle="1" w:styleId="314F171BA5E6469289882C021C564359">
    <w:name w:val="314F171BA5E6469289882C021C564359"/>
  </w:style>
  <w:style w:type="paragraph" w:customStyle="1" w:styleId="7A5876D2A10E4627929969E53C29D676">
    <w:name w:val="7A5876D2A10E4627929969E53C29D676"/>
  </w:style>
  <w:style w:type="paragraph" w:customStyle="1" w:styleId="389976507ACF4A5BA2C94F77094B4593">
    <w:name w:val="389976507ACF4A5BA2C94F77094B4593"/>
  </w:style>
  <w:style w:type="paragraph" w:customStyle="1" w:styleId="D62E4B093D8E4001B5C3DABE418CE03A">
    <w:name w:val="D62E4B093D8E4001B5C3DABE418CE03A"/>
  </w:style>
  <w:style w:type="paragraph" w:customStyle="1" w:styleId="5161DB7B2ECD44E49117E077F09096F7">
    <w:name w:val="5161DB7B2ECD44E49117E077F09096F7"/>
  </w:style>
  <w:style w:type="paragraph" w:customStyle="1" w:styleId="F0891364EF18424F82D5412DB2153184">
    <w:name w:val="F0891364EF18424F82D5412DB2153184"/>
  </w:style>
  <w:style w:type="paragraph" w:customStyle="1" w:styleId="EE5DDF1475A84FAAAD4FD13F78B099DD">
    <w:name w:val="EE5DDF1475A84FAAAD4FD13F78B099DD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paragraph" w:customStyle="1" w:styleId="00BEB0101AC14CDBA220EEA4CE2BD3A4">
    <w:name w:val="00BEB0101AC14CDBA220EEA4CE2BD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38476-ADF6-4255-846D-11DC833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RC-FR-2-2 Application Form For ISO Certification</Template>
  <TotalTime>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Certification</vt:lpstr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Certification</dc:title>
  <dc:creator>dell</dc:creator>
  <cp:lastModifiedBy>dell</cp:lastModifiedBy>
  <cp:revision>1</cp:revision>
  <cp:lastPrinted>2023-04-05T11:33:00Z</cp:lastPrinted>
  <dcterms:created xsi:type="dcterms:W3CDTF">2024-12-06T19:45:00Z</dcterms:created>
  <dcterms:modified xsi:type="dcterms:W3CDTF">2024-12-06T19:45:00Z</dcterms:modified>
</cp:coreProperties>
</file>